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2218" w14:textId="2E100780" w:rsidR="00797184" w:rsidRPr="00593C80" w:rsidRDefault="00797184" w:rsidP="00BC6ED0">
      <w:pPr>
        <w:pStyle w:val="Titre1"/>
      </w:pPr>
      <w:r w:rsidRPr="00593C80">
        <w:t>Bewerbungsformular</w:t>
      </w:r>
    </w:p>
    <w:p w14:paraId="0856F180" w14:textId="4BDE4798" w:rsidR="00797184" w:rsidRPr="002A266A" w:rsidRDefault="00797184" w:rsidP="00797184">
      <w:pPr>
        <w:spacing w:line="280" w:lineRule="exact"/>
        <w:rPr>
          <w:b/>
        </w:rPr>
      </w:pPr>
      <w:r w:rsidRPr="00AE3CD9">
        <w:rPr>
          <w:b/>
        </w:rPr>
        <w:t>Ausg</w:t>
      </w:r>
      <w:r w:rsidRPr="002A266A">
        <w:rPr>
          <w:b/>
        </w:rPr>
        <w:t>abe 202</w:t>
      </w:r>
      <w:r w:rsidR="00BC6ED0">
        <w:rPr>
          <w:b/>
        </w:rPr>
        <w:t>5</w:t>
      </w:r>
    </w:p>
    <w:p w14:paraId="0A7B7BDE" w14:textId="77777777" w:rsidR="00797184" w:rsidRPr="00AE3CD9" w:rsidRDefault="00797184" w:rsidP="00797184">
      <w:pPr>
        <w:spacing w:line="280" w:lineRule="exact"/>
      </w:pPr>
    </w:p>
    <w:p w14:paraId="3E4BA840" w14:textId="78D477AF" w:rsidR="00797184" w:rsidRPr="00AE3CD9" w:rsidRDefault="00797184" w:rsidP="00797184">
      <w:r w:rsidRPr="005B3935">
        <w:t xml:space="preserve">Bitte füllen Sie das untenstehende Bewerbungsformular aus und senden Sie es bis spätestens </w:t>
      </w:r>
      <w:r w:rsidR="00BC6ED0" w:rsidRPr="00B87FFD">
        <w:rPr>
          <w:b/>
          <w:bCs/>
        </w:rPr>
        <w:t>15. September 2025</w:t>
      </w:r>
      <w:r w:rsidRPr="005B3935">
        <w:t xml:space="preserve"> an prixalpiq@alpiq.com! Nach Ablauf dieser Frist können leider keine Bewerbungen mehr angenommen werden.</w:t>
      </w:r>
    </w:p>
    <w:p w14:paraId="7782665B" w14:textId="77777777" w:rsidR="00797184" w:rsidRPr="00AE3CD9" w:rsidRDefault="00797184" w:rsidP="00797184">
      <w:pPr>
        <w:spacing w:line="280" w:lineRule="exact"/>
        <w:rPr>
          <w:b/>
        </w:rPr>
      </w:pPr>
    </w:p>
    <w:p w14:paraId="609D995B" w14:textId="77777777" w:rsidR="00797184" w:rsidRPr="00AE3CD9" w:rsidRDefault="00797184" w:rsidP="00797184">
      <w:pPr>
        <w:spacing w:line="280" w:lineRule="exact"/>
        <w:rPr>
          <w:b/>
        </w:rPr>
      </w:pPr>
    </w:p>
    <w:tbl>
      <w:tblPr>
        <w:tblStyle w:val="TableauGrille2-Accentuation5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97184" w:rsidRPr="00AE3CD9" w14:paraId="43C23E5C" w14:textId="77777777" w:rsidTr="00FB2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6C8ABF" w:themeFill="accent5"/>
          </w:tcPr>
          <w:p w14:paraId="19113245" w14:textId="77777777" w:rsidR="00797184" w:rsidRPr="00AE3CD9" w:rsidRDefault="00797184" w:rsidP="00294525">
            <w:pPr>
              <w:spacing w:line="280" w:lineRule="exact"/>
              <w:rPr>
                <w:color w:val="FFFFFF" w:themeColor="background1"/>
              </w:rPr>
            </w:pPr>
            <w:r w:rsidRPr="00AE3CD9">
              <w:rPr>
                <w:color w:val="FFFFFF" w:themeColor="background1"/>
              </w:rPr>
              <w:t>PROJEKT</w:t>
            </w:r>
          </w:p>
        </w:tc>
      </w:tr>
      <w:tr w:rsidR="00797184" w:rsidRPr="00AE3CD9" w14:paraId="42D79CB0" w14:textId="77777777" w:rsidTr="00FB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DDF193B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  <w:r w:rsidRPr="00AE3CD9">
              <w:rPr>
                <w:b w:val="0"/>
              </w:rPr>
              <w:t>Name des Projektes</w:t>
            </w:r>
          </w:p>
        </w:tc>
      </w:tr>
      <w:tr w:rsidR="00797184" w:rsidRPr="00AE3CD9" w14:paraId="58335684" w14:textId="77777777" w:rsidTr="00FB2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4A2E4E0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</w:p>
        </w:tc>
      </w:tr>
      <w:tr w:rsidR="00797184" w:rsidRPr="00AE3CD9" w14:paraId="20506E0E" w14:textId="77777777" w:rsidTr="00FB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48AEA6F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  <w:r w:rsidRPr="00AE3CD9">
              <w:rPr>
                <w:b w:val="0"/>
              </w:rPr>
              <w:t xml:space="preserve">Name der Gemeinde </w:t>
            </w:r>
            <w:r w:rsidRPr="00AE3CD9">
              <w:rPr>
                <w:b w:val="0"/>
                <w:i/>
                <w:sz w:val="14"/>
                <w:szCs w:val="14"/>
              </w:rPr>
              <w:t>(</w:t>
            </w:r>
            <w:r>
              <w:rPr>
                <w:b w:val="0"/>
                <w:i/>
                <w:sz w:val="14"/>
                <w:szCs w:val="14"/>
              </w:rPr>
              <w:t xml:space="preserve">diese </w:t>
            </w:r>
            <w:r w:rsidRPr="00AE3CD9">
              <w:rPr>
                <w:b w:val="0"/>
                <w:i/>
                <w:sz w:val="14"/>
                <w:szCs w:val="14"/>
              </w:rPr>
              <w:t>muss im Kanton Wallis liegen)</w:t>
            </w:r>
          </w:p>
        </w:tc>
      </w:tr>
      <w:tr w:rsidR="00797184" w:rsidRPr="00AE3CD9" w14:paraId="785FAF5B" w14:textId="77777777" w:rsidTr="00FB2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89ADEBC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</w:p>
        </w:tc>
      </w:tr>
      <w:tr w:rsidR="00797184" w:rsidRPr="00AE3CD9" w14:paraId="1DF954BB" w14:textId="77777777" w:rsidTr="00FB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9D726D4" w14:textId="77777777" w:rsidR="00797184" w:rsidRPr="00AE3CD9" w:rsidRDefault="00797184" w:rsidP="00294525">
            <w:pPr>
              <w:rPr>
                <w:b w:val="0"/>
                <w:i/>
                <w:sz w:val="14"/>
                <w:szCs w:val="14"/>
              </w:rPr>
            </w:pPr>
            <w:r w:rsidRPr="00AE3CD9">
              <w:rPr>
                <w:b w:val="0"/>
              </w:rPr>
              <w:t xml:space="preserve">Name des Projektleiters </w:t>
            </w:r>
            <w:r w:rsidRPr="00BD183D">
              <w:rPr>
                <w:b w:val="0"/>
                <w:bCs w:val="0"/>
                <w:i/>
                <w:sz w:val="14"/>
                <w:szCs w:val="14"/>
              </w:rPr>
              <w:t>(</w:t>
            </w:r>
            <w:r w:rsidRPr="00AE3CD9">
              <w:rPr>
                <w:b w:val="0"/>
                <w:i/>
                <w:sz w:val="14"/>
                <w:szCs w:val="14"/>
              </w:rPr>
              <w:t>wenn die Gemeinde sich mit einer dritten Partei zusammenschliesst, um das Projekt einzureichen)</w:t>
            </w:r>
          </w:p>
        </w:tc>
      </w:tr>
      <w:tr w:rsidR="00797184" w:rsidRPr="00AE3CD9" w14:paraId="4DDC8307" w14:textId="77777777" w:rsidTr="00FB2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13448E1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</w:p>
        </w:tc>
      </w:tr>
      <w:tr w:rsidR="00797184" w:rsidRPr="00AE3CD9" w14:paraId="2E537124" w14:textId="77777777" w:rsidTr="00FB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F9B9297" w14:textId="77777777" w:rsidR="00797184" w:rsidRPr="002A266A" w:rsidRDefault="00797184" w:rsidP="00294525">
            <w:pPr>
              <w:rPr>
                <w:b w:val="0"/>
              </w:rPr>
            </w:pPr>
            <w:r w:rsidRPr="002A266A">
              <w:rPr>
                <w:b w:val="0"/>
              </w:rPr>
              <w:t xml:space="preserve">Beschreiben Sie kurz Ihr Projekt </w:t>
            </w:r>
            <w:r w:rsidRPr="002A266A">
              <w:rPr>
                <w:b w:val="0"/>
                <w:i/>
                <w:sz w:val="14"/>
                <w:szCs w:val="14"/>
              </w:rPr>
              <w:t xml:space="preserve">(es wird auf </w:t>
            </w:r>
            <w:hyperlink r:id="rId10" w:history="1">
              <w:r w:rsidRPr="002A266A">
                <w:rPr>
                  <w:b w:val="0"/>
                  <w:i/>
                  <w:sz w:val="14"/>
                  <w:szCs w:val="14"/>
                </w:rPr>
                <w:t>www.prixalpiq.com</w:t>
              </w:r>
            </w:hyperlink>
            <w:r w:rsidRPr="002A266A">
              <w:rPr>
                <w:b w:val="0"/>
                <w:i/>
                <w:sz w:val="14"/>
                <w:szCs w:val="14"/>
              </w:rPr>
              <w:t xml:space="preserve"> und auf dem LinkedIn-Konto von Alpiq veröffentlicht) </w:t>
            </w:r>
          </w:p>
        </w:tc>
      </w:tr>
      <w:tr w:rsidR="00797184" w:rsidRPr="00AE3CD9" w14:paraId="6A2BAEC8" w14:textId="77777777" w:rsidTr="00FB2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2283417" w14:textId="77777777" w:rsidR="00797184" w:rsidRPr="002A266A" w:rsidRDefault="00797184" w:rsidP="00294525">
            <w:pPr>
              <w:spacing w:line="280" w:lineRule="exact"/>
              <w:rPr>
                <w:b w:val="0"/>
                <w:bCs w:val="0"/>
                <w:i/>
                <w:sz w:val="14"/>
                <w:szCs w:val="14"/>
              </w:rPr>
            </w:pPr>
            <w:r w:rsidRPr="002A266A">
              <w:rPr>
                <w:b w:val="0"/>
                <w:bCs w:val="0"/>
                <w:i/>
                <w:sz w:val="14"/>
                <w:szCs w:val="14"/>
              </w:rPr>
              <w:t>Maximal 400 Zeichen</w:t>
            </w:r>
          </w:p>
          <w:p w14:paraId="6B63312B" w14:textId="77777777" w:rsidR="00797184" w:rsidRPr="002A266A" w:rsidRDefault="00797184" w:rsidP="00294525">
            <w:pPr>
              <w:spacing w:line="280" w:lineRule="exact"/>
              <w:rPr>
                <w:b w:val="0"/>
                <w:bCs w:val="0"/>
              </w:rPr>
            </w:pPr>
          </w:p>
          <w:p w14:paraId="57621E27" w14:textId="77777777" w:rsidR="00797184" w:rsidRPr="002A266A" w:rsidRDefault="00797184" w:rsidP="00294525"/>
        </w:tc>
      </w:tr>
      <w:tr w:rsidR="00797184" w:rsidRPr="00AE3CD9" w14:paraId="440E0148" w14:textId="77777777" w:rsidTr="00FB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8DD2F16" w14:textId="77777777" w:rsidR="00797184" w:rsidRPr="00AE3CD9" w:rsidRDefault="00797184" w:rsidP="00294525">
            <w:pPr>
              <w:rPr>
                <w:b w:val="0"/>
              </w:rPr>
            </w:pPr>
            <w:r w:rsidRPr="00AE3CD9">
              <w:rPr>
                <w:b w:val="0"/>
              </w:rPr>
              <w:t>W</w:t>
            </w:r>
            <w:r>
              <w:rPr>
                <w:b w:val="0"/>
              </w:rPr>
              <w:t>o</w:t>
            </w:r>
            <w:r w:rsidRPr="00AE3CD9">
              <w:rPr>
                <w:b w:val="0"/>
              </w:rPr>
              <w:t xml:space="preserve"> ist die Verbindung des Projekts mit der Ressource "Wasser"?</w:t>
            </w:r>
          </w:p>
          <w:p w14:paraId="48641F35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</w:p>
        </w:tc>
      </w:tr>
      <w:tr w:rsidR="00797184" w:rsidRPr="00AE3CD9" w14:paraId="2F44AF66" w14:textId="77777777" w:rsidTr="00FB2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853F681" w14:textId="77777777" w:rsidR="00797184" w:rsidRPr="00AE3CD9" w:rsidRDefault="00797184" w:rsidP="00294525">
            <w:pPr>
              <w:spacing w:line="280" w:lineRule="exact"/>
              <w:rPr>
                <w:b w:val="0"/>
                <w:bCs w:val="0"/>
                <w:i/>
                <w:sz w:val="14"/>
                <w:szCs w:val="14"/>
              </w:rPr>
            </w:pPr>
            <w:r w:rsidRPr="00AE3CD9">
              <w:rPr>
                <w:b w:val="0"/>
                <w:bCs w:val="0"/>
                <w:i/>
                <w:sz w:val="14"/>
                <w:szCs w:val="14"/>
              </w:rPr>
              <w:t>Maximal 1'000 Worte</w:t>
            </w:r>
          </w:p>
          <w:p w14:paraId="78249A69" w14:textId="77777777" w:rsidR="00797184" w:rsidRPr="00AE3CD9" w:rsidRDefault="00797184" w:rsidP="00294525">
            <w:pPr>
              <w:spacing w:line="280" w:lineRule="exact"/>
            </w:pPr>
          </w:p>
        </w:tc>
      </w:tr>
      <w:tr w:rsidR="00797184" w:rsidRPr="00AE3CD9" w14:paraId="00BCD019" w14:textId="77777777" w:rsidTr="00FB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9099C44" w14:textId="77777777" w:rsidR="00797184" w:rsidRPr="00AE3CD9" w:rsidRDefault="00797184" w:rsidP="00294525">
            <w:pPr>
              <w:rPr>
                <w:b w:val="0"/>
              </w:rPr>
            </w:pPr>
            <w:r w:rsidRPr="00AE3CD9">
              <w:rPr>
                <w:b w:val="0"/>
              </w:rPr>
              <w:t>Auf welches Bedürfnis, auf welches Problem der Gemeinde bezieht sich das Projekt?</w:t>
            </w:r>
          </w:p>
        </w:tc>
      </w:tr>
      <w:tr w:rsidR="00797184" w:rsidRPr="00AE3CD9" w14:paraId="25B144ED" w14:textId="77777777" w:rsidTr="00FB2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687F811" w14:textId="77777777" w:rsidR="00797184" w:rsidRPr="00AE3CD9" w:rsidRDefault="00797184" w:rsidP="00294525">
            <w:pPr>
              <w:spacing w:line="280" w:lineRule="exact"/>
              <w:rPr>
                <w:b w:val="0"/>
                <w:bCs w:val="0"/>
                <w:i/>
                <w:sz w:val="14"/>
                <w:szCs w:val="14"/>
              </w:rPr>
            </w:pPr>
            <w:r w:rsidRPr="00AE3CD9">
              <w:rPr>
                <w:b w:val="0"/>
                <w:bCs w:val="0"/>
                <w:i/>
                <w:sz w:val="14"/>
                <w:szCs w:val="14"/>
              </w:rPr>
              <w:t>Maximal 1'000 Worte</w:t>
            </w:r>
          </w:p>
          <w:p w14:paraId="09448BBB" w14:textId="77777777" w:rsidR="00797184" w:rsidRPr="00AE3CD9" w:rsidRDefault="00797184" w:rsidP="00294525">
            <w:pPr>
              <w:spacing w:line="280" w:lineRule="exact"/>
            </w:pPr>
          </w:p>
        </w:tc>
      </w:tr>
      <w:tr w:rsidR="00797184" w:rsidRPr="00AE3CD9" w14:paraId="57E5700E" w14:textId="77777777" w:rsidTr="00FB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CADF039" w14:textId="77777777" w:rsidR="00797184" w:rsidRPr="00AE3CD9" w:rsidRDefault="00797184" w:rsidP="00294525">
            <w:pPr>
              <w:rPr>
                <w:b w:val="0"/>
              </w:rPr>
            </w:pPr>
            <w:r w:rsidRPr="00AE3CD9">
              <w:rPr>
                <w:b w:val="0"/>
              </w:rPr>
              <w:t xml:space="preserve">Beschreiben Sie in wenigen Worten die Aspekte des Projekts, </w:t>
            </w:r>
            <w:r>
              <w:rPr>
                <w:b w:val="0"/>
              </w:rPr>
              <w:t xml:space="preserve">welche </w:t>
            </w:r>
            <w:r w:rsidRPr="00AE3CD9">
              <w:rPr>
                <w:b w:val="0"/>
              </w:rPr>
              <w:t xml:space="preserve">der nachhaltigen Entwicklung </w:t>
            </w:r>
            <w:r>
              <w:rPr>
                <w:b w:val="0"/>
              </w:rPr>
              <w:t>dienen.</w:t>
            </w:r>
          </w:p>
        </w:tc>
      </w:tr>
      <w:tr w:rsidR="00797184" w:rsidRPr="00AE3CD9" w14:paraId="22EDEF97" w14:textId="77777777" w:rsidTr="00FB2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808AF84" w14:textId="77777777" w:rsidR="00797184" w:rsidRPr="00AE3CD9" w:rsidRDefault="00797184" w:rsidP="00294525">
            <w:pPr>
              <w:spacing w:line="280" w:lineRule="exact"/>
              <w:rPr>
                <w:b w:val="0"/>
                <w:bCs w:val="0"/>
                <w:i/>
                <w:sz w:val="14"/>
                <w:szCs w:val="14"/>
              </w:rPr>
            </w:pPr>
            <w:r w:rsidRPr="00AE3CD9">
              <w:rPr>
                <w:b w:val="0"/>
                <w:bCs w:val="0"/>
                <w:i/>
                <w:sz w:val="14"/>
                <w:szCs w:val="14"/>
              </w:rPr>
              <w:t>Maximal 1'000 Worte</w:t>
            </w:r>
          </w:p>
          <w:p w14:paraId="20421A0C" w14:textId="77777777" w:rsidR="00797184" w:rsidRPr="00AE3CD9" w:rsidRDefault="00797184" w:rsidP="00294525">
            <w:pPr>
              <w:spacing w:line="280" w:lineRule="exact"/>
            </w:pPr>
          </w:p>
        </w:tc>
      </w:tr>
      <w:tr w:rsidR="00797184" w:rsidRPr="00AE3CD9" w14:paraId="1E9C032E" w14:textId="77777777" w:rsidTr="00FB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D0D344C" w14:textId="77777777" w:rsidR="00797184" w:rsidRPr="00AE3CD9" w:rsidRDefault="00797184" w:rsidP="00294525">
            <w:pPr>
              <w:rPr>
                <w:b w:val="0"/>
              </w:rPr>
            </w:pPr>
            <w:r w:rsidRPr="00AE3CD9">
              <w:rPr>
                <w:b w:val="0"/>
              </w:rPr>
              <w:t>Beschreiben Sie in wenigen Worten die technische Machbarkeit und die wirtschaftliche Realisierbarkeit des Projekts.</w:t>
            </w:r>
          </w:p>
        </w:tc>
      </w:tr>
      <w:tr w:rsidR="00797184" w:rsidRPr="00AE3CD9" w14:paraId="2AB628EE" w14:textId="77777777" w:rsidTr="00FB2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232BEB2" w14:textId="77777777" w:rsidR="00797184" w:rsidRPr="00AE3CD9" w:rsidRDefault="00797184" w:rsidP="00294525">
            <w:pPr>
              <w:spacing w:line="280" w:lineRule="exact"/>
              <w:rPr>
                <w:b w:val="0"/>
                <w:bCs w:val="0"/>
                <w:i/>
                <w:sz w:val="14"/>
                <w:szCs w:val="14"/>
              </w:rPr>
            </w:pPr>
            <w:r w:rsidRPr="00AE3CD9">
              <w:rPr>
                <w:b w:val="0"/>
                <w:bCs w:val="0"/>
                <w:i/>
                <w:sz w:val="14"/>
                <w:szCs w:val="14"/>
              </w:rPr>
              <w:t>Maximal 1'000 Worte</w:t>
            </w:r>
          </w:p>
          <w:p w14:paraId="4FCA9B57" w14:textId="77777777" w:rsidR="00797184" w:rsidRPr="00AE3CD9" w:rsidRDefault="00797184" w:rsidP="00294525">
            <w:pPr>
              <w:spacing w:line="280" w:lineRule="exact"/>
            </w:pPr>
          </w:p>
        </w:tc>
      </w:tr>
      <w:tr w:rsidR="00797184" w:rsidRPr="00AE3CD9" w14:paraId="0A3FCA45" w14:textId="77777777" w:rsidTr="00FB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94D0183" w14:textId="77777777" w:rsidR="00797184" w:rsidRPr="00AE3CD9" w:rsidRDefault="00797184" w:rsidP="00294525">
            <w:pPr>
              <w:rPr>
                <w:b w:val="0"/>
              </w:rPr>
            </w:pPr>
            <w:r w:rsidRPr="00AE3CD9">
              <w:rPr>
                <w:b w:val="0"/>
              </w:rPr>
              <w:t xml:space="preserve">Wenn Sie der Gewinner des #prixalpiq sind, können Sie dann Ihr Projekt konkret weiterentwickeln? </w:t>
            </w:r>
          </w:p>
        </w:tc>
      </w:tr>
      <w:tr w:rsidR="00797184" w:rsidRPr="00AE3CD9" w14:paraId="5E8941C3" w14:textId="77777777" w:rsidTr="00FB2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C3F7E13" w14:textId="77777777" w:rsidR="00797184" w:rsidRPr="00AE3CD9" w:rsidRDefault="00797184" w:rsidP="00294525">
            <w:pPr>
              <w:spacing w:line="280" w:lineRule="exact"/>
              <w:rPr>
                <w:b w:val="0"/>
                <w:bCs w:val="0"/>
                <w:i/>
                <w:sz w:val="14"/>
                <w:szCs w:val="14"/>
              </w:rPr>
            </w:pPr>
            <w:r w:rsidRPr="00AE3CD9">
              <w:rPr>
                <w:b w:val="0"/>
                <w:bCs w:val="0"/>
                <w:i/>
                <w:sz w:val="14"/>
                <w:szCs w:val="14"/>
              </w:rPr>
              <w:t>Maximal 1'000 Worte</w:t>
            </w:r>
          </w:p>
          <w:p w14:paraId="3AD483E8" w14:textId="77777777" w:rsidR="00797184" w:rsidRDefault="00797184" w:rsidP="00294525">
            <w:pPr>
              <w:spacing w:line="280" w:lineRule="exact"/>
              <w:rPr>
                <w:b w:val="0"/>
                <w:bCs w:val="0"/>
              </w:rPr>
            </w:pPr>
          </w:p>
          <w:p w14:paraId="05D52F6E" w14:textId="77777777" w:rsidR="00797184" w:rsidRPr="00AE3CD9" w:rsidRDefault="00797184" w:rsidP="00294525">
            <w:pPr>
              <w:spacing w:line="280" w:lineRule="exact"/>
            </w:pPr>
          </w:p>
        </w:tc>
      </w:tr>
    </w:tbl>
    <w:p w14:paraId="52ACB586" w14:textId="45F0FC68" w:rsidR="003E6DEA" w:rsidRDefault="003E6DEA" w:rsidP="00797184"/>
    <w:p w14:paraId="490FFE2B" w14:textId="77777777" w:rsidR="003E6DEA" w:rsidRDefault="003E6DEA">
      <w:pPr>
        <w:spacing w:after="160" w:line="259" w:lineRule="auto"/>
      </w:pPr>
      <w:r>
        <w:br w:type="page"/>
      </w:r>
    </w:p>
    <w:tbl>
      <w:tblPr>
        <w:tblStyle w:val="TableauGrille2-Accentuation5"/>
        <w:tblW w:w="0" w:type="auto"/>
        <w:tblLook w:val="04A0" w:firstRow="1" w:lastRow="0" w:firstColumn="1" w:lastColumn="0" w:noHBand="0" w:noVBand="1"/>
      </w:tblPr>
      <w:tblGrid>
        <w:gridCol w:w="4392"/>
        <w:gridCol w:w="4392"/>
      </w:tblGrid>
      <w:tr w:rsidR="00797184" w:rsidRPr="00AE3CD9" w14:paraId="4F6435F6" w14:textId="77777777" w:rsidTr="003E6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6C8ABF" w:themeFill="accent5"/>
          </w:tcPr>
          <w:p w14:paraId="46BCADCC" w14:textId="77777777" w:rsidR="00797184" w:rsidRPr="00AE3CD9" w:rsidRDefault="00797184" w:rsidP="00294525">
            <w:pPr>
              <w:spacing w:line="280" w:lineRule="exact"/>
              <w:rPr>
                <w:i/>
              </w:rPr>
            </w:pPr>
            <w:r w:rsidRPr="00AE3CD9">
              <w:rPr>
                <w:color w:val="FFFFFF" w:themeColor="background1"/>
              </w:rPr>
              <w:lastRenderedPageBreak/>
              <w:t>GEMEINDE</w:t>
            </w:r>
          </w:p>
        </w:tc>
      </w:tr>
      <w:tr w:rsidR="00797184" w:rsidRPr="00AE3CD9" w14:paraId="3BC05C89" w14:textId="77777777" w:rsidTr="003E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527709D0" w14:textId="77777777" w:rsidR="00797184" w:rsidRPr="00AE3CD9" w:rsidRDefault="00797184" w:rsidP="00294525">
            <w:pPr>
              <w:spacing w:line="280" w:lineRule="exact"/>
              <w:rPr>
                <w:i/>
              </w:rPr>
            </w:pPr>
            <w:r w:rsidRPr="00AE3CD9">
              <w:rPr>
                <w:b w:val="0"/>
              </w:rPr>
              <w:t xml:space="preserve">Vollständige Adresse </w:t>
            </w:r>
          </w:p>
        </w:tc>
      </w:tr>
      <w:tr w:rsidR="00797184" w:rsidRPr="00AE3CD9" w14:paraId="0017F8B0" w14:textId="77777777" w:rsidTr="003E6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5DAAC3CB" w14:textId="77777777" w:rsidR="00797184" w:rsidRPr="00AE3CD9" w:rsidRDefault="00797184" w:rsidP="00294525">
            <w:pPr>
              <w:spacing w:line="280" w:lineRule="exact"/>
              <w:ind w:left="171"/>
              <w:rPr>
                <w:b w:val="0"/>
                <w:bCs w:val="0"/>
                <w:i/>
              </w:rPr>
            </w:pPr>
            <w:r w:rsidRPr="00AE3CD9">
              <w:rPr>
                <w:b w:val="0"/>
              </w:rPr>
              <w:t>Strasse und Hausnummer</w:t>
            </w:r>
          </w:p>
        </w:tc>
        <w:tc>
          <w:tcPr>
            <w:tcW w:w="4392" w:type="dxa"/>
          </w:tcPr>
          <w:p w14:paraId="7B261C48" w14:textId="77777777" w:rsidR="00797184" w:rsidRPr="00AE3CD9" w:rsidRDefault="00797184" w:rsidP="0029452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797184" w:rsidRPr="00AE3CD9" w14:paraId="2FBB831A" w14:textId="77777777" w:rsidTr="00CC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32AC153C" w14:textId="77777777" w:rsidR="00797184" w:rsidRPr="00AE3CD9" w:rsidRDefault="00797184" w:rsidP="00294525">
            <w:pPr>
              <w:spacing w:line="280" w:lineRule="exact"/>
              <w:ind w:left="171"/>
              <w:rPr>
                <w:b w:val="0"/>
                <w:bCs w:val="0"/>
                <w:i/>
              </w:rPr>
            </w:pPr>
            <w:r w:rsidRPr="00AE3CD9">
              <w:rPr>
                <w:b w:val="0"/>
              </w:rPr>
              <w:t>Ort</w:t>
            </w:r>
          </w:p>
        </w:tc>
        <w:tc>
          <w:tcPr>
            <w:tcW w:w="4392" w:type="dxa"/>
            <w:shd w:val="clear" w:color="auto" w:fill="auto"/>
          </w:tcPr>
          <w:p w14:paraId="0EB77977" w14:textId="77777777" w:rsidR="00797184" w:rsidRPr="00AE3CD9" w:rsidRDefault="00797184" w:rsidP="0029452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797184" w:rsidRPr="00AE3CD9" w14:paraId="44B1A6BC" w14:textId="77777777" w:rsidTr="00CC6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47A1511D" w14:textId="77777777" w:rsidR="00797184" w:rsidRPr="00AE3CD9" w:rsidRDefault="00797184" w:rsidP="00294525">
            <w:pPr>
              <w:spacing w:line="280" w:lineRule="exact"/>
              <w:ind w:left="171"/>
              <w:rPr>
                <w:b w:val="0"/>
                <w:bCs w:val="0"/>
                <w:i/>
              </w:rPr>
            </w:pPr>
            <w:r w:rsidRPr="00AE3CD9">
              <w:rPr>
                <w:b w:val="0"/>
              </w:rPr>
              <w:t xml:space="preserve">Postleitzahl </w:t>
            </w:r>
          </w:p>
        </w:tc>
        <w:tc>
          <w:tcPr>
            <w:tcW w:w="4392" w:type="dxa"/>
            <w:shd w:val="clear" w:color="auto" w:fill="auto"/>
          </w:tcPr>
          <w:p w14:paraId="12B1A91E" w14:textId="77777777" w:rsidR="00797184" w:rsidRPr="00AE3CD9" w:rsidRDefault="00797184" w:rsidP="0029452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797184" w:rsidRPr="00AE3CD9" w14:paraId="54246A31" w14:textId="77777777" w:rsidTr="00CC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6E565508" w14:textId="77777777" w:rsidR="00797184" w:rsidRPr="00AE3CD9" w:rsidRDefault="00797184" w:rsidP="00294525">
            <w:pPr>
              <w:spacing w:line="280" w:lineRule="exact"/>
              <w:ind w:left="171"/>
              <w:rPr>
                <w:b w:val="0"/>
                <w:bCs w:val="0"/>
                <w:i/>
              </w:rPr>
            </w:pPr>
            <w:r w:rsidRPr="00AE3CD9">
              <w:rPr>
                <w:b w:val="0"/>
              </w:rPr>
              <w:t>Telefonnummer</w:t>
            </w:r>
          </w:p>
        </w:tc>
        <w:tc>
          <w:tcPr>
            <w:tcW w:w="4392" w:type="dxa"/>
            <w:shd w:val="clear" w:color="auto" w:fill="auto"/>
          </w:tcPr>
          <w:p w14:paraId="010912D7" w14:textId="77777777" w:rsidR="00797184" w:rsidRPr="00AE3CD9" w:rsidRDefault="00797184" w:rsidP="0029452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797184" w:rsidRPr="00AE3CD9" w14:paraId="68F71CE7" w14:textId="77777777" w:rsidTr="00CC6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140ABA76" w14:textId="77777777" w:rsidR="00797184" w:rsidRPr="00AE3CD9" w:rsidRDefault="00797184" w:rsidP="00294525">
            <w:pPr>
              <w:spacing w:line="280" w:lineRule="exact"/>
              <w:ind w:left="171"/>
              <w:rPr>
                <w:b w:val="0"/>
                <w:bCs w:val="0"/>
                <w:i/>
              </w:rPr>
            </w:pPr>
            <w:r w:rsidRPr="00AE3CD9">
              <w:rPr>
                <w:b w:val="0"/>
              </w:rPr>
              <w:t xml:space="preserve">Website </w:t>
            </w:r>
          </w:p>
        </w:tc>
        <w:tc>
          <w:tcPr>
            <w:tcW w:w="4392" w:type="dxa"/>
            <w:shd w:val="clear" w:color="auto" w:fill="auto"/>
          </w:tcPr>
          <w:p w14:paraId="7AA00BF1" w14:textId="77777777" w:rsidR="00797184" w:rsidRPr="00AE3CD9" w:rsidRDefault="00797184" w:rsidP="0029452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797184" w:rsidRPr="00AE3CD9" w14:paraId="45A35110" w14:textId="77777777" w:rsidTr="00CC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6B1CA999" w14:textId="77777777" w:rsidR="00797184" w:rsidRPr="00AE3CD9" w:rsidRDefault="00797184" w:rsidP="00294525">
            <w:pPr>
              <w:spacing w:line="280" w:lineRule="exact"/>
              <w:rPr>
                <w:i/>
              </w:rPr>
            </w:pPr>
          </w:p>
        </w:tc>
      </w:tr>
      <w:tr w:rsidR="00797184" w:rsidRPr="00AE3CD9" w14:paraId="5FD26E34" w14:textId="77777777" w:rsidTr="00CC6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25699DAB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  <w:r w:rsidRPr="00AE3CD9">
              <w:rPr>
                <w:b w:val="0"/>
              </w:rPr>
              <w:t>Kontaktperson</w:t>
            </w:r>
          </w:p>
        </w:tc>
      </w:tr>
      <w:tr w:rsidR="00797184" w:rsidRPr="00AE3CD9" w14:paraId="12C9323E" w14:textId="77777777" w:rsidTr="00CC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26DAACDD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Frau / Herr</w:t>
            </w:r>
          </w:p>
        </w:tc>
        <w:tc>
          <w:tcPr>
            <w:tcW w:w="4392" w:type="dxa"/>
            <w:shd w:val="clear" w:color="auto" w:fill="auto"/>
          </w:tcPr>
          <w:p w14:paraId="2E266A4F" w14:textId="77777777" w:rsidR="00797184" w:rsidRPr="00AE3CD9" w:rsidRDefault="00797184" w:rsidP="0029452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7623C77B" w14:textId="77777777" w:rsidTr="00CC6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4B992A52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Vorname</w:t>
            </w:r>
          </w:p>
        </w:tc>
        <w:tc>
          <w:tcPr>
            <w:tcW w:w="4392" w:type="dxa"/>
            <w:shd w:val="clear" w:color="auto" w:fill="auto"/>
          </w:tcPr>
          <w:p w14:paraId="4DF975AA" w14:textId="77777777" w:rsidR="00797184" w:rsidRPr="00AE3CD9" w:rsidRDefault="00797184" w:rsidP="0029452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7184" w:rsidRPr="00AE3CD9" w14:paraId="47EAF6FA" w14:textId="77777777" w:rsidTr="00CC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55A8B9E3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Name</w:t>
            </w:r>
          </w:p>
        </w:tc>
        <w:tc>
          <w:tcPr>
            <w:tcW w:w="4392" w:type="dxa"/>
            <w:shd w:val="clear" w:color="auto" w:fill="auto"/>
          </w:tcPr>
          <w:p w14:paraId="44F00B36" w14:textId="77777777" w:rsidR="00797184" w:rsidRPr="00AE3CD9" w:rsidRDefault="00797184" w:rsidP="0029452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14FD9787" w14:textId="77777777" w:rsidTr="00CC6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1C119EED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Telefonnummer (direkt)</w:t>
            </w:r>
          </w:p>
        </w:tc>
        <w:tc>
          <w:tcPr>
            <w:tcW w:w="4392" w:type="dxa"/>
            <w:shd w:val="clear" w:color="auto" w:fill="auto"/>
          </w:tcPr>
          <w:p w14:paraId="6B0AB639" w14:textId="77777777" w:rsidR="00797184" w:rsidRPr="00AE3CD9" w:rsidRDefault="00797184" w:rsidP="0029452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7184" w:rsidRPr="00AE3CD9" w14:paraId="00404B01" w14:textId="77777777" w:rsidTr="00CC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5FAAE265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Mobile Nummer</w:t>
            </w:r>
          </w:p>
        </w:tc>
        <w:tc>
          <w:tcPr>
            <w:tcW w:w="4392" w:type="dxa"/>
            <w:shd w:val="clear" w:color="auto" w:fill="auto"/>
          </w:tcPr>
          <w:p w14:paraId="39BC1A0E" w14:textId="77777777" w:rsidR="00797184" w:rsidRPr="00AE3CD9" w:rsidRDefault="00797184" w:rsidP="0029452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7C7B0474" w14:textId="77777777" w:rsidTr="003E6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3D8A1684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E-Mail</w:t>
            </w:r>
          </w:p>
        </w:tc>
        <w:tc>
          <w:tcPr>
            <w:tcW w:w="4392" w:type="dxa"/>
          </w:tcPr>
          <w:p w14:paraId="758EA5C9" w14:textId="77777777" w:rsidR="00797184" w:rsidRPr="00AE3CD9" w:rsidRDefault="00797184" w:rsidP="0029452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66E0D6" w14:textId="77777777" w:rsidR="00797184" w:rsidRDefault="00797184" w:rsidP="00797184"/>
    <w:p w14:paraId="582762D5" w14:textId="77777777" w:rsidR="00490496" w:rsidRPr="00AE3CD9" w:rsidRDefault="00490496" w:rsidP="00797184"/>
    <w:tbl>
      <w:tblPr>
        <w:tblStyle w:val="TableauGrille2-Accentuation5"/>
        <w:tblW w:w="0" w:type="auto"/>
        <w:tblLook w:val="04A0" w:firstRow="1" w:lastRow="0" w:firstColumn="1" w:lastColumn="0" w:noHBand="0" w:noVBand="1"/>
      </w:tblPr>
      <w:tblGrid>
        <w:gridCol w:w="4392"/>
        <w:gridCol w:w="4392"/>
      </w:tblGrid>
      <w:tr w:rsidR="00797184" w:rsidRPr="00AE3CD9" w14:paraId="4AFE9888" w14:textId="77777777" w:rsidTr="003E6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6C8ABF" w:themeFill="accent5"/>
          </w:tcPr>
          <w:p w14:paraId="03CC2D9D" w14:textId="77777777" w:rsidR="00797184" w:rsidRPr="00AE3CD9" w:rsidRDefault="00797184" w:rsidP="00294525">
            <w:pPr>
              <w:rPr>
                <w:i/>
                <w:color w:val="FFFFFF" w:themeColor="background1"/>
                <w:sz w:val="14"/>
                <w:szCs w:val="14"/>
              </w:rPr>
            </w:pPr>
            <w:r w:rsidRPr="00AE3CD9">
              <w:rPr>
                <w:color w:val="FFFFFF" w:themeColor="background1"/>
              </w:rPr>
              <w:t xml:space="preserve">PROJEKTLEITER </w:t>
            </w:r>
            <w:r w:rsidRPr="00AE3CD9">
              <w:rPr>
                <w:b w:val="0"/>
                <w:i/>
                <w:color w:val="FFFFFF" w:themeColor="background1"/>
                <w:sz w:val="14"/>
                <w:szCs w:val="14"/>
              </w:rPr>
              <w:t>(falls anwendbar)</w:t>
            </w:r>
          </w:p>
        </w:tc>
      </w:tr>
      <w:tr w:rsidR="00797184" w:rsidRPr="00AE3CD9" w14:paraId="24C8CC68" w14:textId="77777777" w:rsidTr="003E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242E7199" w14:textId="77777777" w:rsidR="00797184" w:rsidRPr="00AE3CD9" w:rsidRDefault="00797184" w:rsidP="00294525">
            <w:pPr>
              <w:spacing w:line="280" w:lineRule="exact"/>
              <w:rPr>
                <w:i/>
              </w:rPr>
            </w:pPr>
            <w:r w:rsidRPr="00AE3CD9">
              <w:rPr>
                <w:i/>
              </w:rPr>
              <w:t xml:space="preserve">Wenn der Projektleiter ein Unternehmen ist </w:t>
            </w:r>
          </w:p>
        </w:tc>
      </w:tr>
      <w:tr w:rsidR="00797184" w:rsidRPr="00AE3CD9" w14:paraId="7D7CCF5E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465672BE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  <w:r w:rsidRPr="00AE3CD9">
              <w:rPr>
                <w:b w:val="0"/>
              </w:rPr>
              <w:t>Rechtsform</w:t>
            </w:r>
          </w:p>
        </w:tc>
      </w:tr>
      <w:tr w:rsidR="00797184" w:rsidRPr="00AE3CD9" w14:paraId="14072A77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382C3C04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</w:p>
        </w:tc>
      </w:tr>
      <w:tr w:rsidR="00797184" w:rsidRPr="00AE3CD9" w14:paraId="58BDA028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71F4D5DE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  <w:r w:rsidRPr="00AE3CD9">
              <w:rPr>
                <w:b w:val="0"/>
              </w:rPr>
              <w:t>Hauptsitz des Unternehmens</w:t>
            </w:r>
          </w:p>
        </w:tc>
      </w:tr>
      <w:tr w:rsidR="00797184" w:rsidRPr="00AE3CD9" w14:paraId="48EF2738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7DB5F7C4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</w:p>
        </w:tc>
      </w:tr>
      <w:tr w:rsidR="00797184" w:rsidRPr="00AE3CD9" w14:paraId="04B58B94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19C0637E" w14:textId="77777777" w:rsidR="00797184" w:rsidRPr="00AE3CD9" w:rsidRDefault="00797184" w:rsidP="00294525">
            <w:r w:rsidRPr="00AE3CD9">
              <w:rPr>
                <w:b w:val="0"/>
              </w:rPr>
              <w:t>Sektor / Geschäftsfeld des Unternehmens</w:t>
            </w:r>
          </w:p>
        </w:tc>
      </w:tr>
      <w:tr w:rsidR="00797184" w:rsidRPr="00AE3CD9" w14:paraId="1431321C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43B86616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</w:p>
        </w:tc>
      </w:tr>
      <w:tr w:rsidR="00797184" w:rsidRPr="00AE3CD9" w14:paraId="7051FCA0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3E5C2707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  <w:r w:rsidRPr="00AE3CD9">
              <w:rPr>
                <w:b w:val="0"/>
              </w:rPr>
              <w:t>Vollständige Adresse</w:t>
            </w:r>
          </w:p>
        </w:tc>
      </w:tr>
      <w:tr w:rsidR="00797184" w:rsidRPr="00AE3CD9" w14:paraId="7F923A37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1455721A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Strasse und Hausnummer</w:t>
            </w:r>
          </w:p>
        </w:tc>
        <w:tc>
          <w:tcPr>
            <w:tcW w:w="4392" w:type="dxa"/>
            <w:shd w:val="clear" w:color="auto" w:fill="auto"/>
          </w:tcPr>
          <w:p w14:paraId="2D06F92F" w14:textId="77777777" w:rsidR="00797184" w:rsidRPr="00AE3CD9" w:rsidRDefault="00797184" w:rsidP="0029452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4B102745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27D04E63" w14:textId="77777777" w:rsidR="00797184" w:rsidRPr="00AE3CD9" w:rsidRDefault="00797184" w:rsidP="00294525">
            <w:pPr>
              <w:spacing w:line="280" w:lineRule="exact"/>
              <w:ind w:left="170"/>
              <w:rPr>
                <w:bCs w:val="0"/>
              </w:rPr>
            </w:pPr>
            <w:r w:rsidRPr="00AE3CD9">
              <w:rPr>
                <w:b w:val="0"/>
              </w:rPr>
              <w:t>Ort</w:t>
            </w:r>
          </w:p>
        </w:tc>
        <w:tc>
          <w:tcPr>
            <w:tcW w:w="4392" w:type="dxa"/>
            <w:shd w:val="clear" w:color="auto" w:fill="auto"/>
          </w:tcPr>
          <w:p w14:paraId="7D5BEFEC" w14:textId="77777777" w:rsidR="00797184" w:rsidRPr="00AE3CD9" w:rsidRDefault="00797184" w:rsidP="00294525">
            <w:pPr>
              <w:spacing w:line="280" w:lineRule="exact"/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7184" w:rsidRPr="00AE3CD9" w14:paraId="3CA219EA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45BF69B1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 xml:space="preserve">Postleitzahl </w:t>
            </w:r>
          </w:p>
        </w:tc>
        <w:tc>
          <w:tcPr>
            <w:tcW w:w="4392" w:type="dxa"/>
            <w:shd w:val="clear" w:color="auto" w:fill="auto"/>
          </w:tcPr>
          <w:p w14:paraId="5B468D28" w14:textId="77777777" w:rsidR="00797184" w:rsidRPr="00AE3CD9" w:rsidRDefault="00797184" w:rsidP="0029452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60328192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31C8EC71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Telefonnummer</w:t>
            </w:r>
          </w:p>
        </w:tc>
        <w:tc>
          <w:tcPr>
            <w:tcW w:w="4392" w:type="dxa"/>
            <w:shd w:val="clear" w:color="auto" w:fill="auto"/>
          </w:tcPr>
          <w:p w14:paraId="04237B01" w14:textId="77777777" w:rsidR="00797184" w:rsidRPr="00AE3CD9" w:rsidRDefault="00797184" w:rsidP="0029452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7184" w:rsidRPr="00AE3CD9" w14:paraId="4F5C7C21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0CA19E53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 xml:space="preserve">Website </w:t>
            </w:r>
          </w:p>
        </w:tc>
        <w:tc>
          <w:tcPr>
            <w:tcW w:w="4392" w:type="dxa"/>
            <w:shd w:val="clear" w:color="auto" w:fill="auto"/>
          </w:tcPr>
          <w:p w14:paraId="2F43994A" w14:textId="77777777" w:rsidR="00797184" w:rsidRPr="00AE3CD9" w:rsidRDefault="00797184" w:rsidP="0029452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33052E20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2A12EC6F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</w:p>
        </w:tc>
      </w:tr>
      <w:tr w:rsidR="00797184" w:rsidRPr="00AE3CD9" w14:paraId="3FDF3A80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68C74642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  <w:r w:rsidRPr="00AE3CD9">
              <w:rPr>
                <w:b w:val="0"/>
              </w:rPr>
              <w:t>Kontaktperson</w:t>
            </w:r>
          </w:p>
        </w:tc>
      </w:tr>
      <w:tr w:rsidR="00797184" w:rsidRPr="00AE3CD9" w14:paraId="5F74C67F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71D4293F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Frau / Herr</w:t>
            </w:r>
          </w:p>
        </w:tc>
        <w:tc>
          <w:tcPr>
            <w:tcW w:w="4392" w:type="dxa"/>
            <w:shd w:val="clear" w:color="auto" w:fill="auto"/>
          </w:tcPr>
          <w:p w14:paraId="733F538A" w14:textId="77777777" w:rsidR="00797184" w:rsidRPr="00AE3CD9" w:rsidRDefault="00797184" w:rsidP="0029452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7184" w:rsidRPr="00AE3CD9" w14:paraId="3942F806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1DEFEF99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Vorname</w:t>
            </w:r>
          </w:p>
        </w:tc>
        <w:tc>
          <w:tcPr>
            <w:tcW w:w="4392" w:type="dxa"/>
            <w:shd w:val="clear" w:color="auto" w:fill="auto"/>
          </w:tcPr>
          <w:p w14:paraId="18C784EB" w14:textId="77777777" w:rsidR="00797184" w:rsidRPr="00AE3CD9" w:rsidRDefault="00797184" w:rsidP="0029452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5F9961F7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5931D10D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Name</w:t>
            </w:r>
          </w:p>
        </w:tc>
        <w:tc>
          <w:tcPr>
            <w:tcW w:w="4392" w:type="dxa"/>
            <w:shd w:val="clear" w:color="auto" w:fill="auto"/>
          </w:tcPr>
          <w:p w14:paraId="672DB583" w14:textId="77777777" w:rsidR="00797184" w:rsidRPr="00AE3CD9" w:rsidRDefault="00797184" w:rsidP="0029452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7184" w:rsidRPr="00AE3CD9" w14:paraId="56644F55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1A5038D8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Telefonnummer (direkt)</w:t>
            </w:r>
          </w:p>
        </w:tc>
        <w:tc>
          <w:tcPr>
            <w:tcW w:w="4392" w:type="dxa"/>
            <w:shd w:val="clear" w:color="auto" w:fill="auto"/>
          </w:tcPr>
          <w:p w14:paraId="12A17077" w14:textId="77777777" w:rsidR="00797184" w:rsidRPr="00AE3CD9" w:rsidRDefault="00797184" w:rsidP="0029452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6FA55C5E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6144625E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Mobile Nummer</w:t>
            </w:r>
          </w:p>
        </w:tc>
        <w:tc>
          <w:tcPr>
            <w:tcW w:w="4392" w:type="dxa"/>
            <w:shd w:val="clear" w:color="auto" w:fill="auto"/>
          </w:tcPr>
          <w:p w14:paraId="177E9EF8" w14:textId="77777777" w:rsidR="00797184" w:rsidRPr="00AE3CD9" w:rsidRDefault="00797184" w:rsidP="0029452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7184" w:rsidRPr="00AE3CD9" w14:paraId="6E363070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35D57EE8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E-Mail</w:t>
            </w:r>
          </w:p>
        </w:tc>
        <w:tc>
          <w:tcPr>
            <w:tcW w:w="4392" w:type="dxa"/>
            <w:shd w:val="clear" w:color="auto" w:fill="auto"/>
          </w:tcPr>
          <w:p w14:paraId="5A724E64" w14:textId="77777777" w:rsidR="00797184" w:rsidRPr="00AE3CD9" w:rsidRDefault="00797184" w:rsidP="0029452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35BB8D7B" w14:textId="77777777" w:rsidTr="003E6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2FED17EC" w14:textId="77777777" w:rsidR="00797184" w:rsidRPr="00AE3CD9" w:rsidRDefault="00797184" w:rsidP="00294525">
            <w:pPr>
              <w:spacing w:line="280" w:lineRule="exact"/>
              <w:rPr>
                <w:i/>
              </w:rPr>
            </w:pPr>
          </w:p>
        </w:tc>
      </w:tr>
      <w:tr w:rsidR="00797184" w:rsidRPr="00AE3CD9" w14:paraId="714A08B9" w14:textId="77777777" w:rsidTr="003E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772F6BDE" w14:textId="77777777" w:rsidR="00797184" w:rsidRPr="00AE3CD9" w:rsidRDefault="00797184" w:rsidP="00294525">
            <w:pPr>
              <w:rPr>
                <w:i/>
              </w:rPr>
            </w:pPr>
            <w:r w:rsidRPr="00AE3CD9">
              <w:rPr>
                <w:i/>
              </w:rPr>
              <w:t xml:space="preserve">Wenn der Projektleiter ein Student oder Hochschulabsolvent ist, der </w:t>
            </w:r>
            <w:r>
              <w:rPr>
                <w:i/>
              </w:rPr>
              <w:t xml:space="preserve">aktuell </w:t>
            </w:r>
            <w:r w:rsidRPr="00AE3CD9">
              <w:rPr>
                <w:i/>
              </w:rPr>
              <w:t>erwerbslos ist</w:t>
            </w:r>
          </w:p>
        </w:tc>
      </w:tr>
      <w:tr w:rsidR="00797184" w:rsidRPr="00AE3CD9" w14:paraId="1799C891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403DA2C2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  <w:r w:rsidRPr="00AE3CD9">
              <w:rPr>
                <w:b w:val="0"/>
              </w:rPr>
              <w:t>Vollständige Kontaktangaben</w:t>
            </w:r>
          </w:p>
        </w:tc>
      </w:tr>
      <w:tr w:rsidR="00797184" w:rsidRPr="00AE3CD9" w14:paraId="12D1C945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01B01F39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Frau / Herr</w:t>
            </w:r>
          </w:p>
        </w:tc>
        <w:tc>
          <w:tcPr>
            <w:tcW w:w="4392" w:type="dxa"/>
            <w:shd w:val="clear" w:color="auto" w:fill="auto"/>
          </w:tcPr>
          <w:p w14:paraId="5CAA7831" w14:textId="77777777" w:rsidR="00797184" w:rsidRPr="00AE3CD9" w:rsidRDefault="00797184" w:rsidP="0029452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29EDB73A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152321E7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lastRenderedPageBreak/>
              <w:t>Vorname</w:t>
            </w:r>
          </w:p>
        </w:tc>
        <w:tc>
          <w:tcPr>
            <w:tcW w:w="4392" w:type="dxa"/>
            <w:shd w:val="clear" w:color="auto" w:fill="auto"/>
          </w:tcPr>
          <w:p w14:paraId="7FD8597B" w14:textId="77777777" w:rsidR="00797184" w:rsidRPr="00AE3CD9" w:rsidRDefault="00797184" w:rsidP="0029452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7184" w:rsidRPr="00AE3CD9" w14:paraId="3020488C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1F9AE325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Name</w:t>
            </w:r>
          </w:p>
        </w:tc>
        <w:tc>
          <w:tcPr>
            <w:tcW w:w="4392" w:type="dxa"/>
            <w:shd w:val="clear" w:color="auto" w:fill="auto"/>
          </w:tcPr>
          <w:p w14:paraId="1408C954" w14:textId="77777777" w:rsidR="00797184" w:rsidRPr="00AE3CD9" w:rsidRDefault="00797184" w:rsidP="0029452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6C3C451F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618C0311" w14:textId="77777777" w:rsidR="00797184" w:rsidRPr="00AE3CD9" w:rsidRDefault="00797184" w:rsidP="00294525">
            <w:pPr>
              <w:spacing w:line="280" w:lineRule="exact"/>
              <w:ind w:left="171"/>
            </w:pPr>
            <w:r w:rsidRPr="00AE3CD9">
              <w:rPr>
                <w:b w:val="0"/>
              </w:rPr>
              <w:t>Strasse und Hausnummer</w:t>
            </w:r>
          </w:p>
        </w:tc>
        <w:tc>
          <w:tcPr>
            <w:tcW w:w="4392" w:type="dxa"/>
            <w:shd w:val="clear" w:color="auto" w:fill="auto"/>
          </w:tcPr>
          <w:p w14:paraId="535E85B5" w14:textId="77777777" w:rsidR="00797184" w:rsidRPr="00AE3CD9" w:rsidRDefault="00797184" w:rsidP="0029452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7184" w:rsidRPr="00AE3CD9" w14:paraId="382971A3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5F34A454" w14:textId="77777777" w:rsidR="00797184" w:rsidRPr="00AE3CD9" w:rsidRDefault="00797184" w:rsidP="00294525">
            <w:pPr>
              <w:spacing w:line="280" w:lineRule="exact"/>
              <w:ind w:left="171"/>
            </w:pPr>
            <w:r w:rsidRPr="00AE3CD9">
              <w:rPr>
                <w:b w:val="0"/>
              </w:rPr>
              <w:t>Ort</w:t>
            </w:r>
          </w:p>
        </w:tc>
        <w:tc>
          <w:tcPr>
            <w:tcW w:w="4392" w:type="dxa"/>
            <w:shd w:val="clear" w:color="auto" w:fill="auto"/>
          </w:tcPr>
          <w:p w14:paraId="01912447" w14:textId="77777777" w:rsidR="00797184" w:rsidRPr="00AE3CD9" w:rsidRDefault="00797184" w:rsidP="0029452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0AB7A966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28F95CC0" w14:textId="77777777" w:rsidR="00797184" w:rsidRPr="00AE3CD9" w:rsidRDefault="00797184" w:rsidP="00294525">
            <w:pPr>
              <w:spacing w:line="280" w:lineRule="exact"/>
              <w:ind w:left="171"/>
            </w:pPr>
            <w:r w:rsidRPr="00AE3CD9">
              <w:rPr>
                <w:b w:val="0"/>
              </w:rPr>
              <w:t>Postleitzahl</w:t>
            </w:r>
          </w:p>
        </w:tc>
        <w:tc>
          <w:tcPr>
            <w:tcW w:w="4392" w:type="dxa"/>
            <w:shd w:val="clear" w:color="auto" w:fill="auto"/>
          </w:tcPr>
          <w:p w14:paraId="0167EB39" w14:textId="77777777" w:rsidR="00797184" w:rsidRPr="00AE3CD9" w:rsidRDefault="00797184" w:rsidP="0029452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7184" w:rsidRPr="00AE3CD9" w14:paraId="5B9D52AE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42EA70AB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Telefonnummer (direkt)</w:t>
            </w:r>
          </w:p>
        </w:tc>
        <w:tc>
          <w:tcPr>
            <w:tcW w:w="4392" w:type="dxa"/>
            <w:shd w:val="clear" w:color="auto" w:fill="auto"/>
          </w:tcPr>
          <w:p w14:paraId="36F12175" w14:textId="77777777" w:rsidR="00797184" w:rsidRPr="00AE3CD9" w:rsidRDefault="00797184" w:rsidP="0029452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1AE3E60E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3D79BA7F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Mobile Nummer</w:t>
            </w:r>
          </w:p>
        </w:tc>
        <w:tc>
          <w:tcPr>
            <w:tcW w:w="4392" w:type="dxa"/>
            <w:shd w:val="clear" w:color="auto" w:fill="auto"/>
          </w:tcPr>
          <w:p w14:paraId="01F47973" w14:textId="77777777" w:rsidR="00797184" w:rsidRPr="00AE3CD9" w:rsidRDefault="00797184" w:rsidP="0029452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7184" w:rsidRPr="00AE3CD9" w14:paraId="67207608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33FD602F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E-Mail</w:t>
            </w:r>
          </w:p>
        </w:tc>
        <w:tc>
          <w:tcPr>
            <w:tcW w:w="4392" w:type="dxa"/>
            <w:shd w:val="clear" w:color="auto" w:fill="auto"/>
          </w:tcPr>
          <w:p w14:paraId="1A5FC54A" w14:textId="77777777" w:rsidR="00797184" w:rsidRPr="00AE3CD9" w:rsidRDefault="00797184" w:rsidP="0029452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013E7530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635CFC0D" w14:textId="77777777" w:rsidR="00797184" w:rsidRPr="00AE3CD9" w:rsidRDefault="00797184" w:rsidP="00294525">
            <w:pPr>
              <w:spacing w:line="280" w:lineRule="exact"/>
            </w:pPr>
          </w:p>
        </w:tc>
      </w:tr>
      <w:tr w:rsidR="00797184" w:rsidRPr="00AE3CD9" w14:paraId="47AC682C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54226C95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  <w:r w:rsidRPr="00AE3CD9">
              <w:rPr>
                <w:b w:val="0"/>
              </w:rPr>
              <w:t>Schule</w:t>
            </w:r>
          </w:p>
        </w:tc>
      </w:tr>
      <w:tr w:rsidR="00797184" w:rsidRPr="00AE3CD9" w14:paraId="7FAAD1D8" w14:textId="77777777" w:rsidTr="00C15A3E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3C252F56" w14:textId="77777777" w:rsidR="00797184" w:rsidRPr="00AE3CD9" w:rsidRDefault="00797184" w:rsidP="00294525">
            <w:pPr>
              <w:spacing w:line="280" w:lineRule="exact"/>
              <w:ind w:left="171"/>
              <w:rPr>
                <w:b w:val="0"/>
              </w:rPr>
            </w:pPr>
            <w:r w:rsidRPr="00AE3CD9">
              <w:rPr>
                <w:b w:val="0"/>
              </w:rPr>
              <w:t>Name der Institution</w:t>
            </w:r>
          </w:p>
        </w:tc>
        <w:tc>
          <w:tcPr>
            <w:tcW w:w="4392" w:type="dxa"/>
            <w:shd w:val="clear" w:color="auto" w:fill="auto"/>
          </w:tcPr>
          <w:p w14:paraId="7995B76D" w14:textId="77777777" w:rsidR="00797184" w:rsidRPr="00AE3CD9" w:rsidRDefault="00797184" w:rsidP="0029452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7184" w:rsidRPr="00AE3CD9" w14:paraId="19102435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57415868" w14:textId="77777777" w:rsidR="00797184" w:rsidRPr="00AE3CD9" w:rsidRDefault="00797184" w:rsidP="00294525">
            <w:pPr>
              <w:spacing w:line="280" w:lineRule="exact"/>
              <w:ind w:left="171"/>
              <w:rPr>
                <w:b w:val="0"/>
              </w:rPr>
            </w:pPr>
            <w:r w:rsidRPr="00AE3CD9">
              <w:rPr>
                <w:b w:val="0"/>
              </w:rPr>
              <w:t>Name des Bereichs</w:t>
            </w:r>
          </w:p>
        </w:tc>
        <w:tc>
          <w:tcPr>
            <w:tcW w:w="4392" w:type="dxa"/>
            <w:shd w:val="clear" w:color="auto" w:fill="auto"/>
          </w:tcPr>
          <w:p w14:paraId="00E98140" w14:textId="77777777" w:rsidR="00797184" w:rsidRPr="00AE3CD9" w:rsidRDefault="00797184" w:rsidP="0029452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4F8BD4DA" w14:textId="77777777" w:rsidTr="00C15A3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1B49C253" w14:textId="77777777" w:rsidR="00797184" w:rsidRPr="00AE3CD9" w:rsidRDefault="00797184" w:rsidP="00294525">
            <w:pPr>
              <w:spacing w:line="280" w:lineRule="exact"/>
              <w:ind w:left="171"/>
              <w:rPr>
                <w:b w:val="0"/>
                <w:bCs w:val="0"/>
              </w:rPr>
            </w:pPr>
            <w:r w:rsidRPr="00AE3CD9">
              <w:rPr>
                <w:b w:val="0"/>
              </w:rPr>
              <w:t>Strasse und Hausnummer</w:t>
            </w:r>
          </w:p>
        </w:tc>
        <w:tc>
          <w:tcPr>
            <w:tcW w:w="4392" w:type="dxa"/>
            <w:shd w:val="clear" w:color="auto" w:fill="auto"/>
          </w:tcPr>
          <w:p w14:paraId="77B0AA8D" w14:textId="77777777" w:rsidR="00797184" w:rsidRPr="00AE3CD9" w:rsidRDefault="00797184" w:rsidP="0029452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7184" w:rsidRPr="00AE3CD9" w14:paraId="205B8421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42718789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 xml:space="preserve">Ort </w:t>
            </w:r>
          </w:p>
        </w:tc>
        <w:tc>
          <w:tcPr>
            <w:tcW w:w="4392" w:type="dxa"/>
            <w:shd w:val="clear" w:color="auto" w:fill="auto"/>
          </w:tcPr>
          <w:p w14:paraId="18697288" w14:textId="77777777" w:rsidR="00797184" w:rsidRPr="00AE3CD9" w:rsidRDefault="00797184" w:rsidP="0029452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063B3449" w14:textId="77777777" w:rsidTr="00C15A3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71E8ACB8" w14:textId="77777777" w:rsidR="00797184" w:rsidRPr="00AE3CD9" w:rsidRDefault="00797184" w:rsidP="00294525">
            <w:pPr>
              <w:spacing w:line="280" w:lineRule="exact"/>
              <w:ind w:left="171"/>
              <w:rPr>
                <w:bCs w:val="0"/>
              </w:rPr>
            </w:pPr>
            <w:r w:rsidRPr="00AE3CD9">
              <w:rPr>
                <w:b w:val="0"/>
              </w:rPr>
              <w:t>Postleitzahl</w:t>
            </w:r>
          </w:p>
        </w:tc>
        <w:tc>
          <w:tcPr>
            <w:tcW w:w="4392" w:type="dxa"/>
            <w:shd w:val="clear" w:color="auto" w:fill="auto"/>
          </w:tcPr>
          <w:p w14:paraId="0636FAAB" w14:textId="77777777" w:rsidR="00797184" w:rsidRPr="00AE3CD9" w:rsidRDefault="00797184" w:rsidP="0029452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7184" w:rsidRPr="00AE3CD9" w14:paraId="5A3CE754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285196E8" w14:textId="77777777" w:rsidR="00797184" w:rsidRPr="00AE3CD9" w:rsidRDefault="00797184" w:rsidP="00294525">
            <w:pPr>
              <w:spacing w:line="280" w:lineRule="exact"/>
              <w:ind w:left="171"/>
              <w:rPr>
                <w:b w:val="0"/>
                <w:bCs w:val="0"/>
              </w:rPr>
            </w:pPr>
            <w:r w:rsidRPr="00AE3CD9">
              <w:rPr>
                <w:b w:val="0"/>
              </w:rPr>
              <w:t>Website</w:t>
            </w:r>
          </w:p>
        </w:tc>
        <w:tc>
          <w:tcPr>
            <w:tcW w:w="4392" w:type="dxa"/>
            <w:shd w:val="clear" w:color="auto" w:fill="auto"/>
          </w:tcPr>
          <w:p w14:paraId="5D171992" w14:textId="77777777" w:rsidR="00797184" w:rsidRPr="00AE3CD9" w:rsidRDefault="00797184" w:rsidP="0029452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7184" w:rsidRPr="00AE3CD9" w14:paraId="0686229D" w14:textId="77777777" w:rsidTr="00C15A3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6D8373EE" w14:textId="77777777" w:rsidR="00797184" w:rsidRPr="00AE3CD9" w:rsidRDefault="00797184" w:rsidP="00294525">
            <w:pPr>
              <w:spacing w:line="280" w:lineRule="exact"/>
              <w:ind w:left="171"/>
            </w:pPr>
            <w:r w:rsidRPr="00AE3CD9">
              <w:rPr>
                <w:b w:val="0"/>
              </w:rPr>
              <w:t xml:space="preserve">Name der/des zuständigen Professorin/Professors </w:t>
            </w:r>
          </w:p>
        </w:tc>
        <w:tc>
          <w:tcPr>
            <w:tcW w:w="4392" w:type="dxa"/>
            <w:shd w:val="clear" w:color="auto" w:fill="auto"/>
          </w:tcPr>
          <w:p w14:paraId="6703594F" w14:textId="77777777" w:rsidR="00797184" w:rsidRPr="00AE3CD9" w:rsidRDefault="00797184" w:rsidP="0029452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7184" w:rsidRPr="00AE3CD9" w14:paraId="5DD445CD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62EA9EA0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</w:p>
        </w:tc>
      </w:tr>
      <w:tr w:rsidR="00797184" w:rsidRPr="00AE3CD9" w14:paraId="51FFC588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3386B5F8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  <w:r w:rsidRPr="00AE3CD9">
              <w:rPr>
                <w:b w:val="0"/>
              </w:rPr>
              <w:t>Diplome</w:t>
            </w:r>
          </w:p>
        </w:tc>
      </w:tr>
      <w:tr w:rsidR="00797184" w:rsidRPr="00AE3CD9" w14:paraId="178EEEA7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5C49D576" w14:textId="77777777" w:rsidR="00797184" w:rsidRPr="00AE3CD9" w:rsidRDefault="00797184" w:rsidP="00797184">
            <w:pPr>
              <w:pStyle w:val="Paragraphedeliste"/>
              <w:numPr>
                <w:ilvl w:val="0"/>
                <w:numId w:val="3"/>
              </w:numPr>
              <w:spacing w:line="280" w:lineRule="exact"/>
              <w:ind w:left="596"/>
              <w:contextualSpacing/>
              <w:rPr>
                <w:b w:val="0"/>
              </w:rPr>
            </w:pPr>
          </w:p>
        </w:tc>
      </w:tr>
      <w:tr w:rsidR="00797184" w:rsidRPr="00AE3CD9" w14:paraId="2CC6F9C6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61664DE3" w14:textId="77777777" w:rsidR="00797184" w:rsidRPr="00AE3CD9" w:rsidRDefault="00797184" w:rsidP="00797184">
            <w:pPr>
              <w:pStyle w:val="Paragraphedeliste"/>
              <w:numPr>
                <w:ilvl w:val="0"/>
                <w:numId w:val="3"/>
              </w:numPr>
              <w:spacing w:line="280" w:lineRule="exact"/>
              <w:ind w:left="596"/>
              <w:contextualSpacing/>
              <w:rPr>
                <w:b w:val="0"/>
              </w:rPr>
            </w:pPr>
          </w:p>
        </w:tc>
      </w:tr>
      <w:tr w:rsidR="00797184" w:rsidRPr="00AE3CD9" w14:paraId="1AA074D3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6868E184" w14:textId="77777777" w:rsidR="00797184" w:rsidRPr="00AE3CD9" w:rsidRDefault="00797184" w:rsidP="00797184">
            <w:pPr>
              <w:pStyle w:val="Paragraphedeliste"/>
              <w:numPr>
                <w:ilvl w:val="0"/>
                <w:numId w:val="3"/>
              </w:numPr>
              <w:spacing w:line="280" w:lineRule="exact"/>
              <w:ind w:left="596"/>
              <w:contextualSpacing/>
              <w:rPr>
                <w:b w:val="0"/>
              </w:rPr>
            </w:pPr>
          </w:p>
        </w:tc>
      </w:tr>
      <w:tr w:rsidR="00797184" w:rsidRPr="00AE3CD9" w14:paraId="790D751D" w14:textId="77777777" w:rsidTr="003E6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18AE7D66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</w:p>
        </w:tc>
      </w:tr>
      <w:tr w:rsidR="00797184" w:rsidRPr="00AE3CD9" w14:paraId="67E1612C" w14:textId="77777777" w:rsidTr="003E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1452C92E" w14:textId="77777777" w:rsidR="00797184" w:rsidRPr="00AE3CD9" w:rsidRDefault="00797184" w:rsidP="00294525">
            <w:pPr>
              <w:rPr>
                <w:i/>
              </w:rPr>
            </w:pPr>
            <w:r w:rsidRPr="00AE3CD9">
              <w:rPr>
                <w:i/>
              </w:rPr>
              <w:t>Wenn der Projektleiter ein Selbständigerwerbender ist</w:t>
            </w:r>
          </w:p>
          <w:p w14:paraId="46FCB610" w14:textId="77777777" w:rsidR="00797184" w:rsidRPr="00AE3CD9" w:rsidRDefault="00797184" w:rsidP="00294525">
            <w:pPr>
              <w:spacing w:line="280" w:lineRule="exact"/>
              <w:rPr>
                <w:i/>
              </w:rPr>
            </w:pPr>
          </w:p>
        </w:tc>
      </w:tr>
      <w:tr w:rsidR="00797184" w:rsidRPr="00AE3CD9" w14:paraId="2971D0DC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4C59BB43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  <w:r w:rsidRPr="00AE3CD9">
              <w:rPr>
                <w:b w:val="0"/>
              </w:rPr>
              <w:t>Vollständige Kontaktangaben</w:t>
            </w:r>
          </w:p>
        </w:tc>
      </w:tr>
      <w:tr w:rsidR="00797184" w:rsidRPr="00AE3CD9" w14:paraId="630E9536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0E664165" w14:textId="77777777" w:rsidR="00797184" w:rsidRPr="00AE3CD9" w:rsidRDefault="00797184" w:rsidP="00294525">
            <w:pPr>
              <w:spacing w:line="280" w:lineRule="exact"/>
              <w:rPr>
                <w:bCs w:val="0"/>
              </w:rPr>
            </w:pPr>
            <w:r w:rsidRPr="00AE3CD9">
              <w:rPr>
                <w:b w:val="0"/>
              </w:rPr>
              <w:t>Frau / Herr</w:t>
            </w:r>
          </w:p>
        </w:tc>
        <w:tc>
          <w:tcPr>
            <w:tcW w:w="4392" w:type="dxa"/>
            <w:shd w:val="clear" w:color="auto" w:fill="auto"/>
          </w:tcPr>
          <w:p w14:paraId="03E77F62" w14:textId="77777777" w:rsidR="00797184" w:rsidRPr="00AE3CD9" w:rsidRDefault="00797184" w:rsidP="0029452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7184" w:rsidRPr="00AE3CD9" w14:paraId="2AE8C2F4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417F24D0" w14:textId="77777777" w:rsidR="00797184" w:rsidRPr="00AE3CD9" w:rsidRDefault="00797184" w:rsidP="00294525">
            <w:pPr>
              <w:spacing w:line="280" w:lineRule="exact"/>
              <w:rPr>
                <w:bCs w:val="0"/>
              </w:rPr>
            </w:pPr>
            <w:r w:rsidRPr="00AE3CD9">
              <w:rPr>
                <w:b w:val="0"/>
              </w:rPr>
              <w:t>Vorname</w:t>
            </w:r>
          </w:p>
        </w:tc>
        <w:tc>
          <w:tcPr>
            <w:tcW w:w="4392" w:type="dxa"/>
            <w:shd w:val="clear" w:color="auto" w:fill="auto"/>
          </w:tcPr>
          <w:p w14:paraId="45B4247E" w14:textId="77777777" w:rsidR="00797184" w:rsidRPr="00AE3CD9" w:rsidRDefault="00797184" w:rsidP="0029452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7184" w:rsidRPr="00AE3CD9" w14:paraId="5BF1FF66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3E8BC190" w14:textId="77777777" w:rsidR="00797184" w:rsidRPr="00AE3CD9" w:rsidRDefault="00797184" w:rsidP="00294525">
            <w:pPr>
              <w:spacing w:line="280" w:lineRule="exact"/>
              <w:rPr>
                <w:bCs w:val="0"/>
              </w:rPr>
            </w:pPr>
            <w:r w:rsidRPr="00AE3CD9">
              <w:rPr>
                <w:b w:val="0"/>
              </w:rPr>
              <w:t>Name</w:t>
            </w:r>
          </w:p>
        </w:tc>
        <w:tc>
          <w:tcPr>
            <w:tcW w:w="4392" w:type="dxa"/>
            <w:shd w:val="clear" w:color="auto" w:fill="auto"/>
          </w:tcPr>
          <w:p w14:paraId="128D90A0" w14:textId="77777777" w:rsidR="00797184" w:rsidRPr="00AE3CD9" w:rsidRDefault="00797184" w:rsidP="0029452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7184" w:rsidRPr="00AE3CD9" w14:paraId="3D1D048D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6DDFCB83" w14:textId="77777777" w:rsidR="00797184" w:rsidRPr="00AE3CD9" w:rsidRDefault="00797184" w:rsidP="00294525">
            <w:pPr>
              <w:spacing w:line="280" w:lineRule="exact"/>
            </w:pPr>
            <w:r w:rsidRPr="00AE3CD9">
              <w:rPr>
                <w:b w:val="0"/>
              </w:rPr>
              <w:t>Strasse und Hausnummer</w:t>
            </w:r>
          </w:p>
        </w:tc>
        <w:tc>
          <w:tcPr>
            <w:tcW w:w="4392" w:type="dxa"/>
            <w:shd w:val="clear" w:color="auto" w:fill="auto"/>
          </w:tcPr>
          <w:p w14:paraId="3D8F4A2A" w14:textId="77777777" w:rsidR="00797184" w:rsidRPr="00AE3CD9" w:rsidRDefault="00797184" w:rsidP="0029452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7184" w:rsidRPr="00AE3CD9" w14:paraId="4AC24032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1D446027" w14:textId="77777777" w:rsidR="00797184" w:rsidRPr="00AE3CD9" w:rsidRDefault="00797184" w:rsidP="00294525">
            <w:pPr>
              <w:spacing w:line="280" w:lineRule="exact"/>
            </w:pPr>
            <w:r w:rsidRPr="00AE3CD9">
              <w:rPr>
                <w:b w:val="0"/>
              </w:rPr>
              <w:t>Ort</w:t>
            </w:r>
          </w:p>
        </w:tc>
        <w:tc>
          <w:tcPr>
            <w:tcW w:w="4392" w:type="dxa"/>
            <w:shd w:val="clear" w:color="auto" w:fill="auto"/>
          </w:tcPr>
          <w:p w14:paraId="63298438" w14:textId="77777777" w:rsidR="00797184" w:rsidRPr="00AE3CD9" w:rsidRDefault="00797184" w:rsidP="0029452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7184" w:rsidRPr="00AE3CD9" w14:paraId="7CA8846F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19258E91" w14:textId="77777777" w:rsidR="00797184" w:rsidRPr="00AE3CD9" w:rsidRDefault="00797184" w:rsidP="00294525">
            <w:pPr>
              <w:spacing w:line="280" w:lineRule="exact"/>
            </w:pPr>
            <w:r w:rsidRPr="00AE3CD9">
              <w:rPr>
                <w:b w:val="0"/>
              </w:rPr>
              <w:t>Postleitzahl</w:t>
            </w:r>
          </w:p>
        </w:tc>
        <w:tc>
          <w:tcPr>
            <w:tcW w:w="4392" w:type="dxa"/>
            <w:shd w:val="clear" w:color="auto" w:fill="auto"/>
          </w:tcPr>
          <w:p w14:paraId="50DB0054" w14:textId="77777777" w:rsidR="00797184" w:rsidRPr="00AE3CD9" w:rsidRDefault="00797184" w:rsidP="0029452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7184" w:rsidRPr="00AE3CD9" w14:paraId="30293B76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67ED8212" w14:textId="77777777" w:rsidR="00797184" w:rsidRPr="00AE3CD9" w:rsidRDefault="00797184" w:rsidP="00294525">
            <w:pPr>
              <w:spacing w:line="280" w:lineRule="exact"/>
              <w:rPr>
                <w:bCs w:val="0"/>
              </w:rPr>
            </w:pPr>
            <w:r w:rsidRPr="00AE3CD9">
              <w:rPr>
                <w:b w:val="0"/>
              </w:rPr>
              <w:t>Telefonnummer (direkt)</w:t>
            </w:r>
          </w:p>
        </w:tc>
        <w:tc>
          <w:tcPr>
            <w:tcW w:w="4392" w:type="dxa"/>
            <w:shd w:val="clear" w:color="auto" w:fill="auto"/>
          </w:tcPr>
          <w:p w14:paraId="1DA3CE2C" w14:textId="77777777" w:rsidR="00797184" w:rsidRPr="00AE3CD9" w:rsidRDefault="00797184" w:rsidP="0029452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7184" w:rsidRPr="00AE3CD9" w14:paraId="7DD1C943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38DAF0AA" w14:textId="77777777" w:rsidR="00797184" w:rsidRPr="00AE3CD9" w:rsidRDefault="00797184" w:rsidP="00294525">
            <w:pPr>
              <w:spacing w:line="280" w:lineRule="exact"/>
              <w:rPr>
                <w:bCs w:val="0"/>
              </w:rPr>
            </w:pPr>
            <w:r w:rsidRPr="00AE3CD9">
              <w:rPr>
                <w:b w:val="0"/>
              </w:rPr>
              <w:t>Mobile Nummer</w:t>
            </w:r>
          </w:p>
        </w:tc>
        <w:tc>
          <w:tcPr>
            <w:tcW w:w="4392" w:type="dxa"/>
            <w:shd w:val="clear" w:color="auto" w:fill="auto"/>
          </w:tcPr>
          <w:p w14:paraId="424F7895" w14:textId="77777777" w:rsidR="00797184" w:rsidRPr="00AE3CD9" w:rsidRDefault="00797184" w:rsidP="0029452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7184" w:rsidRPr="00AE3CD9" w14:paraId="0A7B622F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74230713" w14:textId="77777777" w:rsidR="00797184" w:rsidRPr="00AE3CD9" w:rsidRDefault="00797184" w:rsidP="00294525">
            <w:pPr>
              <w:spacing w:line="280" w:lineRule="exact"/>
              <w:rPr>
                <w:bCs w:val="0"/>
              </w:rPr>
            </w:pPr>
            <w:r w:rsidRPr="00AE3CD9">
              <w:rPr>
                <w:b w:val="0"/>
              </w:rPr>
              <w:t>E-Mail</w:t>
            </w:r>
          </w:p>
        </w:tc>
        <w:tc>
          <w:tcPr>
            <w:tcW w:w="4392" w:type="dxa"/>
            <w:shd w:val="clear" w:color="auto" w:fill="auto"/>
          </w:tcPr>
          <w:p w14:paraId="7ED347EE" w14:textId="77777777" w:rsidR="00797184" w:rsidRPr="00AE3CD9" w:rsidRDefault="00797184" w:rsidP="0029452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7184" w:rsidRPr="00AE3CD9" w14:paraId="06664D18" w14:textId="77777777" w:rsidTr="00C15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3A726E21" w14:textId="77777777" w:rsidR="00797184" w:rsidRPr="00AE3CD9" w:rsidRDefault="00797184" w:rsidP="00294525">
            <w:pPr>
              <w:spacing w:line="280" w:lineRule="exact"/>
            </w:pPr>
          </w:p>
        </w:tc>
        <w:tc>
          <w:tcPr>
            <w:tcW w:w="4392" w:type="dxa"/>
            <w:shd w:val="clear" w:color="auto" w:fill="auto"/>
          </w:tcPr>
          <w:p w14:paraId="52F7C5A6" w14:textId="77777777" w:rsidR="00797184" w:rsidRPr="00AE3CD9" w:rsidRDefault="00797184" w:rsidP="0029452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97184" w:rsidRPr="00AE3CD9" w14:paraId="5E619F15" w14:textId="77777777" w:rsidTr="00C1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1DA858C1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  <w:r w:rsidRPr="00AE3CD9">
              <w:rPr>
                <w:b w:val="0"/>
              </w:rPr>
              <w:t>Berufliche Tätigkeit</w:t>
            </w:r>
          </w:p>
        </w:tc>
      </w:tr>
      <w:tr w:rsidR="00797184" w:rsidRPr="00AE3CD9" w14:paraId="1D896A80" w14:textId="77777777" w:rsidTr="003E6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6220C098" w14:textId="77777777" w:rsidR="00797184" w:rsidRPr="00AE3CD9" w:rsidRDefault="00797184" w:rsidP="00294525">
            <w:pPr>
              <w:spacing w:line="280" w:lineRule="exact"/>
              <w:rPr>
                <w:b w:val="0"/>
              </w:rPr>
            </w:pPr>
          </w:p>
        </w:tc>
      </w:tr>
    </w:tbl>
    <w:p w14:paraId="3BC77DD4" w14:textId="4DCA71C5" w:rsidR="00F00A1F" w:rsidRDefault="00F00A1F" w:rsidP="00797184"/>
    <w:p w14:paraId="6A7B6EA7" w14:textId="77777777" w:rsidR="00F00A1F" w:rsidRDefault="00F00A1F">
      <w:pPr>
        <w:spacing w:after="160" w:line="259" w:lineRule="auto"/>
      </w:pPr>
      <w:r>
        <w:br w:type="page"/>
      </w:r>
    </w:p>
    <w:p w14:paraId="6F32F2DF" w14:textId="77777777" w:rsidR="00797184" w:rsidRPr="00AE3CD9" w:rsidRDefault="00797184" w:rsidP="00797184">
      <w:r w:rsidRPr="00AE3CD9">
        <w:lastRenderedPageBreak/>
        <w:t>Bitte fügen Sie dem Bewerbungsformular die folgenden Unterlagen bei:</w:t>
      </w:r>
    </w:p>
    <w:p w14:paraId="109C5272" w14:textId="77777777" w:rsidR="00797184" w:rsidRPr="00AE3CD9" w:rsidRDefault="00797184" w:rsidP="00797184">
      <w:pPr>
        <w:pStyle w:val="Paragraphedeliste"/>
        <w:numPr>
          <w:ilvl w:val="0"/>
          <w:numId w:val="4"/>
        </w:numPr>
        <w:spacing w:after="160" w:line="259" w:lineRule="auto"/>
        <w:contextualSpacing/>
      </w:pPr>
      <w:r w:rsidRPr="00AE3CD9">
        <w:t>Ein Auszug aus dem Handelsregister (falls zutreffend)</w:t>
      </w:r>
    </w:p>
    <w:p w14:paraId="58139596" w14:textId="77777777" w:rsidR="00797184" w:rsidRPr="00AE3CD9" w:rsidRDefault="00797184" w:rsidP="00797184">
      <w:pPr>
        <w:pStyle w:val="Paragraphedeliste"/>
        <w:numPr>
          <w:ilvl w:val="0"/>
          <w:numId w:val="4"/>
        </w:numPr>
        <w:spacing w:after="160" w:line="259" w:lineRule="auto"/>
        <w:contextualSpacing/>
      </w:pPr>
      <w:r w:rsidRPr="00AE3CD9">
        <w:t>Businessplan (max. 10 A4-Seiten)</w:t>
      </w:r>
    </w:p>
    <w:p w14:paraId="025E81D9" w14:textId="77777777" w:rsidR="00797184" w:rsidRDefault="00797184" w:rsidP="00797184">
      <w:pPr>
        <w:pStyle w:val="Paragraphedeliste"/>
        <w:numPr>
          <w:ilvl w:val="0"/>
          <w:numId w:val="4"/>
        </w:numPr>
        <w:spacing w:after="160" w:line="259" w:lineRule="auto"/>
        <w:contextualSpacing/>
      </w:pPr>
      <w:r w:rsidRPr="00AE3CD9">
        <w:t>Anhänge zum Businessplan (falls erforderlich)</w:t>
      </w:r>
    </w:p>
    <w:p w14:paraId="7EA819F3" w14:textId="77777777" w:rsidR="00797184" w:rsidRPr="002A266A" w:rsidRDefault="00797184" w:rsidP="00797184">
      <w:pPr>
        <w:pStyle w:val="Paragraphedeliste"/>
        <w:numPr>
          <w:ilvl w:val="0"/>
          <w:numId w:val="4"/>
        </w:numPr>
        <w:spacing w:after="160" w:line="259" w:lineRule="auto"/>
        <w:contextualSpacing/>
      </w:pPr>
      <w:r w:rsidRPr="002A266A">
        <w:t>Bild / Fotografie im Zusammenhang mit Ihrem Projekt (zur Veröffentlichung auf LinkedIn)</w:t>
      </w: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97184" w:rsidRPr="00AE3CD9" w14:paraId="292C0C66" w14:textId="77777777" w:rsidTr="00F00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1F8815C" w14:textId="77777777" w:rsidR="00797184" w:rsidRPr="00B03D6F" w:rsidRDefault="00797184" w:rsidP="00294525">
            <w:pPr>
              <w:rPr>
                <w:b w:val="0"/>
                <w:szCs w:val="18"/>
              </w:rPr>
            </w:pPr>
            <w:r w:rsidRPr="00AE3CD9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□</w:t>
            </w:r>
            <w:r w:rsidRPr="00AE3CD9">
              <w:rPr>
                <w:i/>
                <w:sz w:val="40"/>
                <w:szCs w:val="40"/>
              </w:rPr>
              <w:t xml:space="preserve"> </w:t>
            </w:r>
            <w:r w:rsidRPr="00AE3CD9">
              <w:rPr>
                <w:b w:val="0"/>
                <w:szCs w:val="18"/>
              </w:rPr>
              <w:t>Ich habe die Richtlinien von #prixalpiq gelesen.</w:t>
            </w:r>
          </w:p>
          <w:p w14:paraId="05875734" w14:textId="77777777" w:rsidR="00797184" w:rsidRPr="002A266A" w:rsidRDefault="00797184" w:rsidP="00294525">
            <w:pPr>
              <w:ind w:left="306" w:hanging="306"/>
              <w:rPr>
                <w:b w:val="0"/>
                <w:szCs w:val="18"/>
              </w:rPr>
            </w:pPr>
            <w:r w:rsidRPr="002A266A"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  <w:t>□</w:t>
            </w:r>
            <w:r w:rsidRPr="002A266A">
              <w:rPr>
                <w:i/>
                <w:sz w:val="40"/>
                <w:szCs w:val="40"/>
              </w:rPr>
              <w:t xml:space="preserve"> </w:t>
            </w:r>
            <w:r w:rsidRPr="002A266A">
              <w:rPr>
                <w:b w:val="0"/>
                <w:szCs w:val="18"/>
              </w:rPr>
              <w:t>Ich bin damit einverstanden, dass die Beschreibung meines Projekts auf der Webseite www.prixalpiq.com und auf dem LinkedIn-Konto von Alpiq veröffentlicht wird.</w:t>
            </w:r>
          </w:p>
          <w:p w14:paraId="342922E2" w14:textId="77777777" w:rsidR="00797184" w:rsidRPr="00AE3CD9" w:rsidRDefault="00797184" w:rsidP="00294525">
            <w:pPr>
              <w:spacing w:line="280" w:lineRule="exact"/>
              <w:rPr>
                <w:b w:val="0"/>
                <w:i/>
                <w:sz w:val="16"/>
                <w:szCs w:val="16"/>
              </w:rPr>
            </w:pPr>
          </w:p>
        </w:tc>
      </w:tr>
    </w:tbl>
    <w:p w14:paraId="19E465CC" w14:textId="77777777" w:rsidR="00797184" w:rsidRPr="00AE3CD9" w:rsidRDefault="00797184" w:rsidP="00797184">
      <w:pPr>
        <w:spacing w:line="280" w:lineRule="exact"/>
        <w:rPr>
          <w:b/>
        </w:rPr>
      </w:pPr>
    </w:p>
    <w:p w14:paraId="6A21F42F" w14:textId="77777777" w:rsidR="00797184" w:rsidRPr="00AE3CD9" w:rsidRDefault="00797184" w:rsidP="00797184">
      <w:pPr>
        <w:spacing w:line="280" w:lineRule="exact"/>
      </w:pPr>
      <w:r w:rsidRPr="00AE3CD9">
        <w:t>Ort und Datum:</w:t>
      </w:r>
    </w:p>
    <w:p w14:paraId="33A1AE4E" w14:textId="77777777" w:rsidR="00797184" w:rsidRPr="00AE3CD9" w:rsidRDefault="00797184" w:rsidP="00797184">
      <w:pPr>
        <w:spacing w:line="280" w:lineRule="exact"/>
      </w:pPr>
    </w:p>
    <w:p w14:paraId="5CA8AA25" w14:textId="77777777" w:rsidR="00797184" w:rsidRDefault="00797184" w:rsidP="00797184">
      <w:r w:rsidRPr="00AE3CD9">
        <w:t>Unterschrift eines Vertreters der Gemeinde:</w:t>
      </w:r>
    </w:p>
    <w:p w14:paraId="646B5ACA" w14:textId="77777777" w:rsidR="00C15A3E" w:rsidRPr="00AE3CD9" w:rsidRDefault="00C15A3E" w:rsidP="00797184"/>
    <w:p w14:paraId="4D94360A" w14:textId="77777777" w:rsidR="00797184" w:rsidRDefault="00797184" w:rsidP="00797184">
      <w:r w:rsidRPr="00AE3CD9">
        <w:t xml:space="preserve">Unterschrift des Projektleiters: </w:t>
      </w:r>
    </w:p>
    <w:p w14:paraId="25706BB1" w14:textId="77777777" w:rsidR="00C15A3E" w:rsidRDefault="00C15A3E" w:rsidP="00797184"/>
    <w:p w14:paraId="08704A70" w14:textId="77777777" w:rsidR="00C15A3E" w:rsidRPr="00B03D6F" w:rsidRDefault="00C15A3E" w:rsidP="00797184"/>
    <w:p w14:paraId="49EA0D5A" w14:textId="77777777" w:rsidR="00797184" w:rsidRPr="00AE3CD9" w:rsidRDefault="00797184" w:rsidP="00797184">
      <w:pPr>
        <w:spacing w:line="280" w:lineRule="exact"/>
        <w:rPr>
          <w:b/>
        </w:rPr>
      </w:pPr>
      <w:r w:rsidRPr="00AE3CD9">
        <w:rPr>
          <w:b/>
        </w:rPr>
        <w:t xml:space="preserve">Mehr Informationen unter: </w:t>
      </w:r>
    </w:p>
    <w:p w14:paraId="330F08DE" w14:textId="77777777" w:rsidR="00797184" w:rsidRDefault="00797184" w:rsidP="00797184">
      <w:pPr>
        <w:spacing w:after="120" w:line="280" w:lineRule="exact"/>
      </w:pPr>
      <w:r w:rsidRPr="00AE3CD9">
        <w:t xml:space="preserve">Kontakt: prixalpiq@alpiq.com - </w:t>
      </w:r>
      <w:r w:rsidRPr="00DA5451">
        <w:t>+41 21 341 23</w:t>
      </w:r>
      <w:r>
        <w:t xml:space="preserve"> </w:t>
      </w:r>
      <w:r w:rsidRPr="00DA5451">
        <w:t>32</w:t>
      </w:r>
    </w:p>
    <w:p w14:paraId="391E6CC6" w14:textId="77777777" w:rsidR="00593C80" w:rsidRPr="00593C80" w:rsidRDefault="00797184" w:rsidP="00593C80">
      <w:pPr>
        <w:spacing w:line="280" w:lineRule="exact"/>
        <w:rPr>
          <w:lang w:val="fr-CH"/>
        </w:rPr>
      </w:pPr>
      <w:r w:rsidRPr="00593C80">
        <w:rPr>
          <w:lang w:val="fr-CH"/>
        </w:rPr>
        <w:t>Alpiq AG</w:t>
      </w:r>
    </w:p>
    <w:p w14:paraId="0053BFCE" w14:textId="77777777" w:rsidR="00593C80" w:rsidRPr="00593C80" w:rsidRDefault="00797184" w:rsidP="00593C80">
      <w:pPr>
        <w:spacing w:line="280" w:lineRule="exact"/>
        <w:rPr>
          <w:lang w:val="fr-CH"/>
        </w:rPr>
      </w:pPr>
      <w:r w:rsidRPr="00593C80">
        <w:rPr>
          <w:lang w:val="fr-CH"/>
        </w:rPr>
        <w:t>Chemin de Mornex 10</w:t>
      </w:r>
    </w:p>
    <w:p w14:paraId="2DFEAF3B" w14:textId="2C27722C" w:rsidR="00797184" w:rsidRPr="00593C80" w:rsidRDefault="00797184" w:rsidP="00593C80">
      <w:pPr>
        <w:spacing w:line="280" w:lineRule="exact"/>
      </w:pPr>
      <w:r w:rsidRPr="00593C80">
        <w:t>1003 Lausanne</w:t>
      </w:r>
    </w:p>
    <w:sectPr w:rsidR="00797184" w:rsidRPr="00593C80" w:rsidSect="0037544D">
      <w:headerReference w:type="default" r:id="rId11"/>
      <w:footerReference w:type="default" r:id="rId12"/>
      <w:pgSz w:w="11906" w:h="16838"/>
      <w:pgMar w:top="3229" w:right="1843" w:bottom="993" w:left="1191" w:header="81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7767" w14:textId="77777777" w:rsidR="009760E7" w:rsidRDefault="009760E7" w:rsidP="00C13D4B">
      <w:pPr>
        <w:spacing w:line="240" w:lineRule="auto"/>
      </w:pPr>
      <w:r>
        <w:separator/>
      </w:r>
    </w:p>
  </w:endnote>
  <w:endnote w:type="continuationSeparator" w:id="0">
    <w:p w14:paraId="30A9E9CC" w14:textId="77777777" w:rsidR="009760E7" w:rsidRDefault="009760E7" w:rsidP="00C13D4B">
      <w:pPr>
        <w:spacing w:line="240" w:lineRule="auto"/>
      </w:pPr>
      <w:r>
        <w:continuationSeparator/>
      </w:r>
    </w:p>
  </w:endnote>
  <w:endnote w:type="continuationNotice" w:id="1">
    <w:p w14:paraId="6512FC51" w14:textId="77777777" w:rsidR="009760E7" w:rsidRDefault="009760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ra Light">
    <w:panose1 w:val="00000000000000000000"/>
    <w:charset w:val="00"/>
    <w:family w:val="auto"/>
    <w:pitch w:val="variable"/>
    <w:sig w:usb0="A000006F" w:usb1="5000004B" w:usb2="00010000" w:usb3="00000000" w:csb0="00000093" w:csb1="00000000"/>
    <w:embedRegular r:id="rId1" w:fontKey="{604324E3-6173-4ECB-911E-C2864B656B40}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  <w:embedRegular r:id="rId2" w:fontKey="{577A21FF-1272-4F45-8AD3-7781B5D354A7}"/>
    <w:embedBold r:id="rId3" w:fontKey="{2EF8D4ED-6E3D-470B-9A81-6A87FFB9AB88}"/>
    <w:embedItalic r:id="rId4" w:fontKey="{0906E307-AA2A-489C-B712-0761F7A8F189}"/>
    <w:embedBoldItalic r:id="rId5" w:fontKey="{CF3D4CB5-6C20-4DF6-8125-92AAC06383D0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6" w:fontKey="{20C50B89-85B3-44CC-94B9-7AFAEFA1292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17ADF" w14:textId="77777777" w:rsidR="00D97BA5" w:rsidRPr="00662CA5" w:rsidRDefault="00D97BA5" w:rsidP="00662CA5">
    <w:pPr>
      <w:pStyle w:val="Pieddepage"/>
    </w:pPr>
    <w:r w:rsidRPr="00662CA5">
      <w:fldChar w:fldCharType="begin"/>
    </w:r>
    <w:r w:rsidRPr="00662CA5">
      <w:instrText xml:space="preserve"> PAGE  \* Arabic  \* MERGEFORMAT </w:instrText>
    </w:r>
    <w:r w:rsidRPr="00662CA5">
      <w:fldChar w:fldCharType="separate"/>
    </w:r>
    <w:r w:rsidRPr="00662CA5">
      <w:t>2</w:t>
    </w:r>
    <w:r w:rsidRPr="00662CA5">
      <w:fldChar w:fldCharType="end"/>
    </w:r>
    <w:r w:rsidR="00662CA5">
      <w:t>/</w:t>
    </w:r>
    <w:fldSimple w:instr=" NUMPAGES   \* MERGEFORMAT ">
      <w:r w:rsidR="00662CA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04CA" w14:textId="77777777" w:rsidR="009760E7" w:rsidRDefault="009760E7" w:rsidP="00C13D4B">
      <w:pPr>
        <w:spacing w:line="240" w:lineRule="auto"/>
      </w:pPr>
      <w:r>
        <w:separator/>
      </w:r>
    </w:p>
  </w:footnote>
  <w:footnote w:type="continuationSeparator" w:id="0">
    <w:p w14:paraId="10A2B8FB" w14:textId="77777777" w:rsidR="009760E7" w:rsidRDefault="009760E7" w:rsidP="00C13D4B">
      <w:pPr>
        <w:spacing w:line="240" w:lineRule="auto"/>
      </w:pPr>
      <w:r>
        <w:continuationSeparator/>
      </w:r>
    </w:p>
  </w:footnote>
  <w:footnote w:type="continuationNotice" w:id="1">
    <w:p w14:paraId="6D7D51D9" w14:textId="77777777" w:rsidR="009760E7" w:rsidRDefault="009760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2E05" w14:textId="13317396" w:rsidR="007A35B3" w:rsidRPr="00662CA5" w:rsidRDefault="00A2150B" w:rsidP="002E462D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2C053A" wp14:editId="2567E4BF">
          <wp:simplePos x="0" y="0"/>
          <wp:positionH relativeFrom="column">
            <wp:posOffset>4029075</wp:posOffset>
          </wp:positionH>
          <wp:positionV relativeFrom="paragraph">
            <wp:posOffset>3175</wp:posOffset>
          </wp:positionV>
          <wp:extent cx="2192400" cy="399600"/>
          <wp:effectExtent l="0" t="0" r="0" b="635"/>
          <wp:wrapNone/>
          <wp:docPr id="1498769139" name="Image 1" descr="Une image contenant Police, Graphique, graphisme, typo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769139" name="Image 1" descr="Une image contenant Police, Graphique, graphisme, typographi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400" cy="39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307D"/>
    <w:multiLevelType w:val="hybridMultilevel"/>
    <w:tmpl w:val="CD2462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68A2"/>
    <w:multiLevelType w:val="hybridMultilevel"/>
    <w:tmpl w:val="F5D21F76"/>
    <w:lvl w:ilvl="0" w:tplc="88CCA5B8">
      <w:numFmt w:val="bullet"/>
      <w:lvlText w:val="–"/>
      <w:lvlJc w:val="left"/>
      <w:pPr>
        <w:ind w:left="720" w:hanging="360"/>
      </w:pPr>
      <w:rPr>
        <w:rFonts w:ascii="Sora Light" w:eastAsiaTheme="minorHAnsi" w:hAnsi="Sora Light" w:cs="Sora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5DD5"/>
    <w:multiLevelType w:val="multilevel"/>
    <w:tmpl w:val="47003BD8"/>
    <w:lvl w:ilvl="0">
      <w:start w:val="1"/>
      <w:numFmt w:val="bullet"/>
      <w:pStyle w:val="Paragraphedeliste"/>
      <w:lvlText w:val="–"/>
      <w:lvlJc w:val="left"/>
      <w:pPr>
        <w:ind w:left="312" w:hanging="312"/>
      </w:pPr>
      <w:rPr>
        <w:rFonts w:ascii="Aptos" w:hAnsi="Aptos" w:hint="default"/>
      </w:rPr>
    </w:lvl>
    <w:lvl w:ilvl="1">
      <w:start w:val="1"/>
      <w:numFmt w:val="bullet"/>
      <w:lvlText w:val="–"/>
      <w:lvlJc w:val="left"/>
      <w:pPr>
        <w:ind w:left="624" w:hanging="312"/>
      </w:pPr>
      <w:rPr>
        <w:rFonts w:ascii="Sora Light" w:hAnsi="Sora Light" w:hint="default"/>
      </w:rPr>
    </w:lvl>
    <w:lvl w:ilvl="2">
      <w:start w:val="1"/>
      <w:numFmt w:val="bullet"/>
      <w:lvlText w:val="–"/>
      <w:lvlJc w:val="left"/>
      <w:pPr>
        <w:ind w:left="936" w:hanging="312"/>
      </w:pPr>
      <w:rPr>
        <w:rFonts w:ascii="Sora Light" w:hAnsi="Sora Light" w:hint="default"/>
      </w:rPr>
    </w:lvl>
    <w:lvl w:ilvl="3">
      <w:start w:val="1"/>
      <w:numFmt w:val="bullet"/>
      <w:lvlText w:val="–"/>
      <w:lvlJc w:val="left"/>
      <w:pPr>
        <w:ind w:left="1248" w:hanging="312"/>
      </w:pPr>
      <w:rPr>
        <w:rFonts w:ascii="Sora Light" w:hAnsi="Sora Light" w:hint="default"/>
      </w:rPr>
    </w:lvl>
    <w:lvl w:ilvl="4">
      <w:start w:val="1"/>
      <w:numFmt w:val="bullet"/>
      <w:lvlText w:val="–"/>
      <w:lvlJc w:val="left"/>
      <w:pPr>
        <w:ind w:left="1560" w:hanging="312"/>
      </w:pPr>
      <w:rPr>
        <w:rFonts w:ascii="Sora Light" w:hAnsi="Sora Light" w:hint="default"/>
      </w:rPr>
    </w:lvl>
    <w:lvl w:ilvl="5">
      <w:start w:val="1"/>
      <w:numFmt w:val="bullet"/>
      <w:lvlText w:val="–"/>
      <w:lvlJc w:val="left"/>
      <w:pPr>
        <w:ind w:left="1872" w:hanging="312"/>
      </w:pPr>
      <w:rPr>
        <w:rFonts w:ascii="Sora Light" w:hAnsi="Sora Light" w:hint="default"/>
      </w:rPr>
    </w:lvl>
    <w:lvl w:ilvl="6">
      <w:start w:val="1"/>
      <w:numFmt w:val="bullet"/>
      <w:lvlText w:val="–"/>
      <w:lvlJc w:val="left"/>
      <w:pPr>
        <w:ind w:left="2184" w:hanging="312"/>
      </w:pPr>
      <w:rPr>
        <w:rFonts w:ascii="Sora Light" w:hAnsi="Sora Light" w:hint="default"/>
      </w:rPr>
    </w:lvl>
    <w:lvl w:ilvl="7">
      <w:start w:val="1"/>
      <w:numFmt w:val="bullet"/>
      <w:lvlText w:val="–"/>
      <w:lvlJc w:val="left"/>
      <w:pPr>
        <w:ind w:left="2496" w:hanging="312"/>
      </w:pPr>
      <w:rPr>
        <w:rFonts w:ascii="Sora Light" w:hAnsi="Sora Light" w:hint="default"/>
      </w:rPr>
    </w:lvl>
    <w:lvl w:ilvl="8">
      <w:start w:val="1"/>
      <w:numFmt w:val="bullet"/>
      <w:lvlText w:val="–"/>
      <w:lvlJc w:val="left"/>
      <w:pPr>
        <w:ind w:left="2808" w:hanging="312"/>
      </w:pPr>
      <w:rPr>
        <w:rFonts w:ascii="Sora Light" w:hAnsi="Sora Light" w:hint="default"/>
      </w:rPr>
    </w:lvl>
  </w:abstractNum>
  <w:abstractNum w:abstractNumId="3" w15:restartNumberingAfterBreak="0">
    <w:nsid w:val="7DFA372A"/>
    <w:multiLevelType w:val="hybridMultilevel"/>
    <w:tmpl w:val="774ACBB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419999">
    <w:abstractNumId w:val="2"/>
  </w:num>
  <w:num w:numId="2" w16cid:durableId="40635634">
    <w:abstractNumId w:val="1"/>
  </w:num>
  <w:num w:numId="3" w16cid:durableId="108401493">
    <w:abstractNumId w:val="3"/>
  </w:num>
  <w:num w:numId="4" w16cid:durableId="49364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12"/>
    <w:rsid w:val="00024D25"/>
    <w:rsid w:val="00024E1A"/>
    <w:rsid w:val="00035B0B"/>
    <w:rsid w:val="0004610E"/>
    <w:rsid w:val="0008287A"/>
    <w:rsid w:val="0017282B"/>
    <w:rsid w:val="001755A5"/>
    <w:rsid w:val="00180E5A"/>
    <w:rsid w:val="00184561"/>
    <w:rsid w:val="001E6CE0"/>
    <w:rsid w:val="00206E10"/>
    <w:rsid w:val="002260E0"/>
    <w:rsid w:val="00231381"/>
    <w:rsid w:val="002802AE"/>
    <w:rsid w:val="002A4172"/>
    <w:rsid w:val="002E462D"/>
    <w:rsid w:val="00303131"/>
    <w:rsid w:val="003047DB"/>
    <w:rsid w:val="003225A8"/>
    <w:rsid w:val="0037544D"/>
    <w:rsid w:val="00394E14"/>
    <w:rsid w:val="003A3E68"/>
    <w:rsid w:val="003C4A7C"/>
    <w:rsid w:val="003D4146"/>
    <w:rsid w:val="003E6DEA"/>
    <w:rsid w:val="00423DA8"/>
    <w:rsid w:val="004269EE"/>
    <w:rsid w:val="00447EAD"/>
    <w:rsid w:val="00451DB8"/>
    <w:rsid w:val="00490496"/>
    <w:rsid w:val="004B4888"/>
    <w:rsid w:val="004D560A"/>
    <w:rsid w:val="00504E12"/>
    <w:rsid w:val="005350D6"/>
    <w:rsid w:val="00556DE1"/>
    <w:rsid w:val="005658EF"/>
    <w:rsid w:val="00577A52"/>
    <w:rsid w:val="00593C80"/>
    <w:rsid w:val="005B172F"/>
    <w:rsid w:val="005C5DDB"/>
    <w:rsid w:val="005E795E"/>
    <w:rsid w:val="00617BAA"/>
    <w:rsid w:val="006343AD"/>
    <w:rsid w:val="00635A03"/>
    <w:rsid w:val="00641957"/>
    <w:rsid w:val="006456E2"/>
    <w:rsid w:val="00662CA5"/>
    <w:rsid w:val="00666551"/>
    <w:rsid w:val="00693BF9"/>
    <w:rsid w:val="006C59DE"/>
    <w:rsid w:val="0070410A"/>
    <w:rsid w:val="00716F84"/>
    <w:rsid w:val="00752D2D"/>
    <w:rsid w:val="00763233"/>
    <w:rsid w:val="00795C99"/>
    <w:rsid w:val="00797184"/>
    <w:rsid w:val="007A04EB"/>
    <w:rsid w:val="007A35B3"/>
    <w:rsid w:val="007D5740"/>
    <w:rsid w:val="007E0772"/>
    <w:rsid w:val="00816DA7"/>
    <w:rsid w:val="00864D9C"/>
    <w:rsid w:val="00873341"/>
    <w:rsid w:val="008834D8"/>
    <w:rsid w:val="00897FE8"/>
    <w:rsid w:val="008B67F6"/>
    <w:rsid w:val="008E2AA9"/>
    <w:rsid w:val="008F368B"/>
    <w:rsid w:val="00905C77"/>
    <w:rsid w:val="009760E7"/>
    <w:rsid w:val="00980D07"/>
    <w:rsid w:val="00991D6D"/>
    <w:rsid w:val="00992584"/>
    <w:rsid w:val="009D3CF7"/>
    <w:rsid w:val="00A154E6"/>
    <w:rsid w:val="00A2150B"/>
    <w:rsid w:val="00A70CF1"/>
    <w:rsid w:val="00A70DC0"/>
    <w:rsid w:val="00A70E6A"/>
    <w:rsid w:val="00A81FB8"/>
    <w:rsid w:val="00A92161"/>
    <w:rsid w:val="00AB5DAE"/>
    <w:rsid w:val="00AE2CA0"/>
    <w:rsid w:val="00B14CF1"/>
    <w:rsid w:val="00B452D6"/>
    <w:rsid w:val="00B53D8B"/>
    <w:rsid w:val="00B636F8"/>
    <w:rsid w:val="00B77F88"/>
    <w:rsid w:val="00B87FFD"/>
    <w:rsid w:val="00BA3759"/>
    <w:rsid w:val="00BB63C6"/>
    <w:rsid w:val="00BC6ED0"/>
    <w:rsid w:val="00C13D4B"/>
    <w:rsid w:val="00C15A3E"/>
    <w:rsid w:val="00C562AB"/>
    <w:rsid w:val="00C75473"/>
    <w:rsid w:val="00CB6288"/>
    <w:rsid w:val="00CB6601"/>
    <w:rsid w:val="00CB6769"/>
    <w:rsid w:val="00CC6F8F"/>
    <w:rsid w:val="00CE7BA3"/>
    <w:rsid w:val="00D23089"/>
    <w:rsid w:val="00D81B84"/>
    <w:rsid w:val="00D92D7E"/>
    <w:rsid w:val="00D97BA5"/>
    <w:rsid w:val="00DA4A9E"/>
    <w:rsid w:val="00DC0CED"/>
    <w:rsid w:val="00E32C99"/>
    <w:rsid w:val="00E54C2F"/>
    <w:rsid w:val="00EA3DA5"/>
    <w:rsid w:val="00ED032E"/>
    <w:rsid w:val="00ED0AA4"/>
    <w:rsid w:val="00ED3D2A"/>
    <w:rsid w:val="00EE347B"/>
    <w:rsid w:val="00EF095B"/>
    <w:rsid w:val="00F00A1F"/>
    <w:rsid w:val="00F05925"/>
    <w:rsid w:val="00F21123"/>
    <w:rsid w:val="00FB2237"/>
    <w:rsid w:val="00FB2315"/>
    <w:rsid w:val="00FB7C8B"/>
    <w:rsid w:val="00FD118F"/>
    <w:rsid w:val="00FD1BEC"/>
    <w:rsid w:val="00FE5212"/>
    <w:rsid w:val="00F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7C3F595"/>
  <w14:defaultImageDpi w14:val="330"/>
  <w15:chartTrackingRefBased/>
  <w15:docId w15:val="{5E3272CB-7127-4B8C-856B-4A2DA009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69"/>
    <w:pPr>
      <w:spacing w:after="0" w:line="260" w:lineRule="atLeast"/>
    </w:pPr>
    <w:rPr>
      <w:sz w:val="19"/>
      <w:lang w:val="de-CH"/>
    </w:rPr>
  </w:style>
  <w:style w:type="paragraph" w:styleId="Titre1">
    <w:name w:val="heading 1"/>
    <w:basedOn w:val="Text"/>
    <w:next w:val="Normal"/>
    <w:link w:val="Titre1Car"/>
    <w:uiPriority w:val="9"/>
    <w:qFormat/>
    <w:rsid w:val="005E795E"/>
    <w:pPr>
      <w:keepNext/>
      <w:pageBreakBefore/>
      <w:spacing w:after="320"/>
      <w:outlineLvl w:val="0"/>
    </w:pPr>
    <w:rPr>
      <w:sz w:val="40"/>
      <w:szCs w:val="40"/>
    </w:rPr>
  </w:style>
  <w:style w:type="paragraph" w:styleId="Titre2">
    <w:name w:val="heading 2"/>
    <w:basedOn w:val="Text"/>
    <w:next w:val="Normal"/>
    <w:link w:val="Titre2Car"/>
    <w:uiPriority w:val="9"/>
    <w:qFormat/>
    <w:rsid w:val="006343AD"/>
    <w:pPr>
      <w:keepNext/>
      <w:spacing w:before="740" w:after="240"/>
      <w:outlineLvl w:val="1"/>
    </w:pPr>
    <w:rPr>
      <w:sz w:val="32"/>
      <w:szCs w:val="32"/>
    </w:rPr>
  </w:style>
  <w:style w:type="paragraph" w:styleId="Titre3">
    <w:name w:val="heading 3"/>
    <w:basedOn w:val="Text"/>
    <w:next w:val="Normal"/>
    <w:link w:val="Titre3Car"/>
    <w:uiPriority w:val="9"/>
    <w:qFormat/>
    <w:rsid w:val="008834D8"/>
    <w:pPr>
      <w:keepNext/>
      <w:spacing w:before="480" w:after="240"/>
      <w:outlineLvl w:val="2"/>
    </w:pPr>
    <w:rPr>
      <w:rFonts w:asciiTheme="majorHAnsi" w:hAnsiTheme="majorHAnsi" w:cstheme="majorHAnsi"/>
      <w:b/>
      <w:sz w:val="24"/>
    </w:rPr>
  </w:style>
  <w:style w:type="paragraph" w:styleId="Titre4">
    <w:name w:val="heading 4"/>
    <w:basedOn w:val="Text"/>
    <w:next w:val="Normal"/>
    <w:link w:val="Titre4Car"/>
    <w:uiPriority w:val="9"/>
    <w:qFormat/>
    <w:rsid w:val="008834D8"/>
    <w:pPr>
      <w:spacing w:before="260"/>
      <w:outlineLvl w:val="3"/>
    </w:pPr>
    <w:rPr>
      <w:rFonts w:asciiTheme="majorHAnsi" w:hAnsiTheme="majorHAnsi" w:cstheme="majorHAnsi"/>
      <w:b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6456E2"/>
    <w:pPr>
      <w:keepNext/>
      <w:keepLines/>
      <w:spacing w:before="80" w:after="40"/>
      <w:outlineLvl w:val="4"/>
    </w:pPr>
    <w:rPr>
      <w:rFonts w:eastAsiaTheme="majorEastAsia" w:cstheme="majorBidi"/>
      <w:color w:val="BF3E0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6456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6456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6456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6456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795E"/>
    <w:rPr>
      <w:sz w:val="40"/>
      <w:szCs w:val="40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6343AD"/>
    <w:rPr>
      <w:sz w:val="32"/>
      <w:szCs w:val="32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834D8"/>
    <w:rPr>
      <w:rFonts w:asciiTheme="majorHAnsi" w:hAnsiTheme="majorHAnsi" w:cstheme="majorHAnsi"/>
      <w:b/>
      <w:sz w:val="24"/>
      <w:lang w:val="de-CH"/>
    </w:rPr>
  </w:style>
  <w:style w:type="character" w:customStyle="1" w:styleId="Titre4Car">
    <w:name w:val="Titre 4 Car"/>
    <w:basedOn w:val="Policepardfaut"/>
    <w:link w:val="Titre4"/>
    <w:uiPriority w:val="9"/>
    <w:rsid w:val="008834D8"/>
    <w:rPr>
      <w:rFonts w:asciiTheme="majorHAnsi" w:hAnsiTheme="majorHAnsi" w:cstheme="majorHAnsi"/>
      <w:b/>
      <w:sz w:val="19"/>
      <w:lang w:val="de-CH"/>
    </w:rPr>
  </w:style>
  <w:style w:type="character" w:customStyle="1" w:styleId="Titre5Car">
    <w:name w:val="Titre 5 Car"/>
    <w:basedOn w:val="Policepardfaut"/>
    <w:link w:val="Titre5"/>
    <w:uiPriority w:val="9"/>
    <w:semiHidden/>
    <w:rsid w:val="00641957"/>
    <w:rPr>
      <w:rFonts w:eastAsiaTheme="majorEastAsia" w:cstheme="majorBidi"/>
      <w:color w:val="BF3E00" w:themeColor="accent1" w:themeShade="BF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641957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641957"/>
    <w:rPr>
      <w:rFonts w:eastAsiaTheme="majorEastAsia" w:cstheme="majorBidi"/>
      <w:color w:val="595959" w:themeColor="text1" w:themeTint="A6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641957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41957"/>
    <w:rPr>
      <w:rFonts w:eastAsiaTheme="majorEastAsia" w:cstheme="majorBidi"/>
      <w:color w:val="272727" w:themeColor="text1" w:themeTint="D8"/>
      <w:sz w:val="18"/>
    </w:rPr>
  </w:style>
  <w:style w:type="paragraph" w:styleId="Titre">
    <w:name w:val="Title"/>
    <w:basedOn w:val="Normal"/>
    <w:next w:val="Normal"/>
    <w:link w:val="TitreCar"/>
    <w:uiPriority w:val="10"/>
    <w:semiHidden/>
    <w:qFormat/>
    <w:rsid w:val="00C75473"/>
    <w:pPr>
      <w:spacing w:line="204" w:lineRule="auto"/>
    </w:pPr>
    <w:rPr>
      <w:color w:val="FFFFFF" w:themeColor="background1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semiHidden/>
    <w:rsid w:val="00CB6769"/>
    <w:rPr>
      <w:color w:val="FFFFFF" w:themeColor="background1"/>
      <w:sz w:val="96"/>
      <w:szCs w:val="96"/>
      <w:lang w:val="de-CH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C75473"/>
    <w:pPr>
      <w:spacing w:line="204" w:lineRule="auto"/>
    </w:pPr>
    <w:rPr>
      <w:color w:val="FFFFFF" w:themeColor="background1"/>
      <w:sz w:val="60"/>
      <w:szCs w:val="60"/>
      <w14:stylisticSets>
        <w14:styleSet w14:id="1"/>
      </w14:stylisticSets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B6769"/>
    <w:rPr>
      <w:color w:val="FFFFFF" w:themeColor="background1"/>
      <w:sz w:val="60"/>
      <w:szCs w:val="60"/>
      <w:lang w:val="de-CH"/>
      <w14:stylisticSets>
        <w14:styleSet w14:id="1"/>
      </w14:stylisticSets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64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641957"/>
    <w:rPr>
      <w:i/>
      <w:iCs/>
      <w:color w:val="404040" w:themeColor="text1" w:themeTint="BF"/>
      <w:sz w:val="18"/>
    </w:rPr>
  </w:style>
  <w:style w:type="paragraph" w:styleId="Paragraphedeliste">
    <w:name w:val="List Paragraph"/>
    <w:basedOn w:val="Normal"/>
    <w:uiPriority w:val="34"/>
    <w:qFormat/>
    <w:rsid w:val="006343AD"/>
    <w:pPr>
      <w:numPr>
        <w:numId w:val="1"/>
      </w:numPr>
    </w:pPr>
  </w:style>
  <w:style w:type="character" w:styleId="Accentuationintense">
    <w:name w:val="Intense Emphasis"/>
    <w:basedOn w:val="Policepardfaut"/>
    <w:uiPriority w:val="21"/>
    <w:semiHidden/>
    <w:qFormat/>
    <w:rsid w:val="006456E2"/>
    <w:rPr>
      <w:i/>
      <w:iCs/>
      <w:color w:val="BF3E00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6456E2"/>
    <w:pPr>
      <w:pBdr>
        <w:top w:val="single" w:sz="4" w:space="10" w:color="BF3E00" w:themeColor="accent1" w:themeShade="BF"/>
        <w:bottom w:val="single" w:sz="4" w:space="10" w:color="BF3E00" w:themeColor="accent1" w:themeShade="BF"/>
      </w:pBdr>
      <w:spacing w:before="360" w:after="360"/>
      <w:ind w:left="864" w:right="864"/>
      <w:jc w:val="center"/>
    </w:pPr>
    <w:rPr>
      <w:i/>
      <w:iCs/>
      <w:color w:val="BF3E00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641957"/>
    <w:rPr>
      <w:i/>
      <w:iCs/>
      <w:color w:val="BF3E00" w:themeColor="accent1" w:themeShade="BF"/>
      <w:sz w:val="18"/>
    </w:rPr>
  </w:style>
  <w:style w:type="character" w:styleId="Rfrenceintense">
    <w:name w:val="Intense Reference"/>
    <w:basedOn w:val="Policepardfaut"/>
    <w:uiPriority w:val="32"/>
    <w:semiHidden/>
    <w:qFormat/>
    <w:rsid w:val="006456E2"/>
    <w:rPr>
      <w:b/>
      <w:bCs/>
      <w:smallCaps/>
      <w:color w:val="BF3E00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62CA5"/>
    <w:pPr>
      <w:spacing w:line="180" w:lineRule="atLeast"/>
    </w:pPr>
    <w:rPr>
      <w:sz w:val="14"/>
    </w:rPr>
  </w:style>
  <w:style w:type="character" w:customStyle="1" w:styleId="En-tteCar">
    <w:name w:val="En-tête Car"/>
    <w:basedOn w:val="Policepardfaut"/>
    <w:link w:val="En-tte"/>
    <w:uiPriority w:val="99"/>
    <w:rsid w:val="00662CA5"/>
    <w:rPr>
      <w:sz w:val="1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62CA5"/>
    <w:pPr>
      <w:spacing w:line="240" w:lineRule="auto"/>
      <w:ind w:right="-1011"/>
      <w:jc w:val="right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662CA5"/>
    <w:rPr>
      <w:sz w:val="14"/>
      <w:lang w:val="en-US"/>
    </w:rPr>
  </w:style>
  <w:style w:type="paragraph" w:customStyle="1" w:styleId="Text">
    <w:name w:val="Text"/>
    <w:basedOn w:val="Normal"/>
    <w:uiPriority w:val="1"/>
    <w:qFormat/>
    <w:rsid w:val="001755A5"/>
    <w:pPr>
      <w:spacing w:after="260"/>
    </w:pPr>
  </w:style>
  <w:style w:type="character" w:styleId="lev">
    <w:name w:val="Strong"/>
    <w:basedOn w:val="Policepardfaut"/>
    <w:uiPriority w:val="1"/>
    <w:qFormat/>
    <w:rsid w:val="008834D8"/>
    <w:rPr>
      <w:rFonts w:asciiTheme="majorHAnsi" w:hAnsiTheme="majorHAnsi"/>
      <w:b/>
      <w:bCs/>
    </w:rPr>
  </w:style>
  <w:style w:type="paragraph" w:customStyle="1" w:styleId="Table7pt">
    <w:name w:val="Table 7pt"/>
    <w:basedOn w:val="Normal"/>
    <w:uiPriority w:val="2"/>
    <w:qFormat/>
    <w:rsid w:val="00816DA7"/>
    <w:pPr>
      <w:spacing w:line="240" w:lineRule="auto"/>
    </w:pPr>
    <w:rPr>
      <w:sz w:val="14"/>
    </w:rPr>
  </w:style>
  <w:style w:type="paragraph" w:customStyle="1" w:styleId="Table5pt">
    <w:name w:val="Table 5pt"/>
    <w:basedOn w:val="Table7pt"/>
    <w:uiPriority w:val="3"/>
    <w:qFormat/>
    <w:rsid w:val="00816DA7"/>
    <w:rPr>
      <w:sz w:val="10"/>
    </w:rPr>
  </w:style>
  <w:style w:type="table" w:styleId="Grilledutableau">
    <w:name w:val="Table Grid"/>
    <w:basedOn w:val="TableauNormal"/>
    <w:uiPriority w:val="39"/>
    <w:rsid w:val="00A8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LPIQ">
    <w:name w:val="ALPIQ"/>
    <w:basedOn w:val="TableauNormal"/>
    <w:uiPriority w:val="99"/>
    <w:rsid w:val="008B67F6"/>
    <w:pPr>
      <w:spacing w:after="0" w:line="240" w:lineRule="auto"/>
    </w:pPr>
    <w:tblPr>
      <w:tblBorders>
        <w:insideH w:val="single" w:sz="4" w:space="0" w:color="auto"/>
        <w:insideV w:val="single" w:sz="18" w:space="0" w:color="FFFFFF" w:themeColor="background1"/>
      </w:tblBorders>
      <w:tblCellMar>
        <w:top w:w="57" w:type="dxa"/>
        <w:left w:w="74" w:type="dxa"/>
        <w:bottom w:w="57" w:type="dxa"/>
        <w:right w:w="74" w:type="dxa"/>
      </w:tblCellMar>
    </w:tblPr>
    <w:tcPr>
      <w:vAlign w:val="center"/>
    </w:tcPr>
  </w:style>
  <w:style w:type="paragraph" w:customStyle="1" w:styleId="Table7ptLevel2">
    <w:name w:val="Table 7pt Level 2"/>
    <w:basedOn w:val="Table7pt"/>
    <w:uiPriority w:val="2"/>
    <w:qFormat/>
    <w:rsid w:val="00FE74EE"/>
    <w:pPr>
      <w:ind w:left="209"/>
    </w:pPr>
  </w:style>
  <w:style w:type="paragraph" w:customStyle="1" w:styleId="TableFootnote">
    <w:name w:val="Table Footnote"/>
    <w:basedOn w:val="Table7pt"/>
    <w:uiPriority w:val="4"/>
    <w:qFormat/>
    <w:rsid w:val="00A70CF1"/>
    <w:pPr>
      <w:ind w:left="198" w:hanging="198"/>
    </w:pPr>
  </w:style>
  <w:style w:type="paragraph" w:customStyle="1" w:styleId="Blocksatz">
    <w:name w:val="Blocksatz"/>
    <w:basedOn w:val="Normal"/>
    <w:qFormat/>
    <w:rsid w:val="007A35B3"/>
    <w:pPr>
      <w:jc w:val="both"/>
    </w:pPr>
  </w:style>
  <w:style w:type="paragraph" w:customStyle="1" w:styleId="Leadtext">
    <w:name w:val="Leadtext"/>
    <w:basedOn w:val="Normal"/>
    <w:uiPriority w:val="8"/>
    <w:qFormat/>
    <w:rsid w:val="006343AD"/>
    <w:pPr>
      <w:spacing w:line="280" w:lineRule="exact"/>
    </w:pPr>
    <w:rPr>
      <w:sz w:val="24"/>
    </w:rPr>
  </w:style>
  <w:style w:type="character" w:styleId="Lienhypertexte">
    <w:name w:val="Hyperlink"/>
    <w:basedOn w:val="Policepardfaut"/>
    <w:uiPriority w:val="99"/>
    <w:unhideWhenUsed/>
    <w:rsid w:val="00FE5212"/>
    <w:rPr>
      <w:color w:val="000000" w:themeColor="hyperlink"/>
      <w:u w:val="single"/>
    </w:rPr>
  </w:style>
  <w:style w:type="table" w:styleId="TableauGrille1Clair-Accentuation1">
    <w:name w:val="Grid Table 1 Light Accent 1"/>
    <w:basedOn w:val="TableauNormal"/>
    <w:uiPriority w:val="46"/>
    <w:rsid w:val="00FE521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BA99" w:themeColor="accent1" w:themeTint="66"/>
        <w:left w:val="single" w:sz="4" w:space="0" w:color="FFBA99" w:themeColor="accent1" w:themeTint="66"/>
        <w:bottom w:val="single" w:sz="4" w:space="0" w:color="FFBA99" w:themeColor="accent1" w:themeTint="66"/>
        <w:right w:val="single" w:sz="4" w:space="0" w:color="FFBA99" w:themeColor="accent1" w:themeTint="66"/>
        <w:insideH w:val="single" w:sz="4" w:space="0" w:color="FFBA99" w:themeColor="accent1" w:themeTint="66"/>
        <w:insideV w:val="single" w:sz="4" w:space="0" w:color="FFBA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98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E5212"/>
    <w:pPr>
      <w:spacing w:after="0" w:line="240" w:lineRule="auto"/>
    </w:pPr>
    <w:tblPr>
      <w:tblStyleRowBandSize w:val="1"/>
      <w:tblStyleColBandSize w:val="1"/>
      <w:tblBorders>
        <w:top w:val="single" w:sz="4" w:space="0" w:color="E8F2F7" w:themeColor="accent2" w:themeTint="66"/>
        <w:left w:val="single" w:sz="4" w:space="0" w:color="E8F2F7" w:themeColor="accent2" w:themeTint="66"/>
        <w:bottom w:val="single" w:sz="4" w:space="0" w:color="E8F2F7" w:themeColor="accent2" w:themeTint="66"/>
        <w:right w:val="single" w:sz="4" w:space="0" w:color="E8F2F7" w:themeColor="accent2" w:themeTint="66"/>
        <w:insideH w:val="single" w:sz="4" w:space="0" w:color="E8F2F7" w:themeColor="accent2" w:themeTint="66"/>
        <w:insideV w:val="single" w:sz="4" w:space="0" w:color="E8F2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C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C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E5212"/>
    <w:pPr>
      <w:spacing w:after="0" w:line="240" w:lineRule="auto"/>
    </w:pPr>
    <w:tblPr>
      <w:tblStyleRowBandSize w:val="1"/>
      <w:tblStyleColBandSize w:val="1"/>
      <w:tblBorders>
        <w:top w:val="single" w:sz="4" w:space="0" w:color="B6BED5" w:themeColor="accent6" w:themeTint="66"/>
        <w:left w:val="single" w:sz="4" w:space="0" w:color="B6BED5" w:themeColor="accent6" w:themeTint="66"/>
        <w:bottom w:val="single" w:sz="4" w:space="0" w:color="B6BED5" w:themeColor="accent6" w:themeTint="66"/>
        <w:right w:val="single" w:sz="4" w:space="0" w:color="B6BED5" w:themeColor="accent6" w:themeTint="66"/>
        <w:insideH w:val="single" w:sz="4" w:space="0" w:color="B6BED5" w:themeColor="accent6" w:themeTint="66"/>
        <w:insideV w:val="single" w:sz="4" w:space="0" w:color="B6BE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29E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9E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E5212"/>
    <w:pPr>
      <w:spacing w:after="0" w:line="240" w:lineRule="auto"/>
    </w:pPr>
    <w:tblPr>
      <w:tblStyleRowBandSize w:val="1"/>
      <w:tblStyleColBandSize w:val="1"/>
      <w:tblBorders>
        <w:top w:val="single" w:sz="4" w:space="0" w:color="C4D0E5" w:themeColor="accent5" w:themeTint="66"/>
        <w:left w:val="single" w:sz="4" w:space="0" w:color="C4D0E5" w:themeColor="accent5" w:themeTint="66"/>
        <w:bottom w:val="single" w:sz="4" w:space="0" w:color="C4D0E5" w:themeColor="accent5" w:themeTint="66"/>
        <w:right w:val="single" w:sz="4" w:space="0" w:color="C4D0E5" w:themeColor="accent5" w:themeTint="66"/>
        <w:insideH w:val="single" w:sz="4" w:space="0" w:color="C4D0E5" w:themeColor="accent5" w:themeTint="66"/>
        <w:insideV w:val="single" w:sz="4" w:space="0" w:color="C4D0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6B8D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B8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5">
    <w:name w:val="Grid Table 2 Accent 5"/>
    <w:basedOn w:val="TableauNormal"/>
    <w:uiPriority w:val="47"/>
    <w:rsid w:val="00FE5212"/>
    <w:pPr>
      <w:spacing w:after="0" w:line="240" w:lineRule="auto"/>
    </w:pPr>
    <w:tblPr>
      <w:tblStyleRowBandSize w:val="1"/>
      <w:tblStyleColBandSize w:val="1"/>
      <w:tblBorders>
        <w:top w:val="single" w:sz="2" w:space="0" w:color="A6B8D8" w:themeColor="accent5" w:themeTint="99"/>
        <w:bottom w:val="single" w:sz="2" w:space="0" w:color="A6B8D8" w:themeColor="accent5" w:themeTint="99"/>
        <w:insideH w:val="single" w:sz="2" w:space="0" w:color="A6B8D8" w:themeColor="accent5" w:themeTint="99"/>
        <w:insideV w:val="single" w:sz="2" w:space="0" w:color="A6B8D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B8D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B8D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F2" w:themeFill="accent5" w:themeFillTint="33"/>
      </w:tcPr>
    </w:tblStylePr>
    <w:tblStylePr w:type="band1Horz">
      <w:tblPr/>
      <w:tcPr>
        <w:shd w:val="clear" w:color="auto" w:fill="E1E7F2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rixalpiq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lpiq0.sharepoint.com/sites/AlpiqCompanyTemplates/Alpiq%20Company%20Templates/AIQ_Blanko_2024-12-0265.dotx" TargetMode="External"/></Relationships>
</file>

<file path=word/theme/theme1.xml><?xml version="1.0" encoding="utf-8"?>
<a:theme xmlns:a="http://schemas.openxmlformats.org/drawingml/2006/main" name="Office">
  <a:themeElements>
    <a:clrScheme name="Benutzerdefiniert 259">
      <a:dk1>
        <a:sysClr val="windowText" lastClr="000000"/>
      </a:dk1>
      <a:lt1>
        <a:sysClr val="window" lastClr="FFFFFF"/>
      </a:lt1>
      <a:dk2>
        <a:srgbClr val="FFFFFF"/>
      </a:dk2>
      <a:lt2>
        <a:srgbClr val="FF5400"/>
      </a:lt2>
      <a:accent1>
        <a:srgbClr val="FF5400"/>
      </a:accent1>
      <a:accent2>
        <a:srgbClr val="C7E0ED"/>
      </a:accent2>
      <a:accent3>
        <a:srgbClr val="243B26"/>
      </a:accent3>
      <a:accent4>
        <a:srgbClr val="FFFA82"/>
      </a:accent4>
      <a:accent5>
        <a:srgbClr val="6C8ABF"/>
      </a:accent5>
      <a:accent6>
        <a:srgbClr val="52628F"/>
      </a:accent6>
      <a:hlink>
        <a:srgbClr val="000000"/>
      </a:hlink>
      <a:folHlink>
        <a:srgbClr val="000000"/>
      </a:folHlink>
    </a:clrScheme>
    <a:fontScheme name="_Sora">
      <a:majorFont>
        <a:latin typeface="Sora"/>
        <a:ea typeface=""/>
        <a:cs typeface=""/>
      </a:majorFont>
      <a:minorFont>
        <a:latin typeface="So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>
      <a:srgbClr val="A39F25"/>
    </a:custClr>
    <a:custClr>
      <a:srgbClr val="DCD42F"/>
    </a:custClr>
    <a:custClr>
      <a:srgbClr val="7EA18E"/>
    </a:custClr>
    <a:custClr>
      <a:srgbClr val="C8DAD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52d933-e768-49fe-90f4-b897561cf9fd" xsi:nil="true"/>
    <lcf76f155ced4ddcb4097134ff3c332f xmlns="40699dc8-d30a-4e57-9548-a93ac02863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79DDA9F4FBF4D9646E76202D0BCBE" ma:contentTypeVersion="18" ma:contentTypeDescription="Create a new document." ma:contentTypeScope="" ma:versionID="99b3bea5b38cebf095f8133067183016">
  <xsd:schema xmlns:xsd="http://www.w3.org/2001/XMLSchema" xmlns:xs="http://www.w3.org/2001/XMLSchema" xmlns:p="http://schemas.microsoft.com/office/2006/metadata/properties" xmlns:ns2="40699dc8-d30a-4e57-9548-a93ac02863e8" xmlns:ns3="8452d933-e768-49fe-90f4-b897561cf9fd" targetNamespace="http://schemas.microsoft.com/office/2006/metadata/properties" ma:root="true" ma:fieldsID="04246bb0dd0d0029e7d6adad5c943b50" ns2:_="" ns3:_="">
    <xsd:import namespace="40699dc8-d30a-4e57-9548-a93ac02863e8"/>
    <xsd:import namespace="8452d933-e768-49fe-90f4-b897561cf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9dc8-d30a-4e57-9548-a93ac028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18d25d-7b31-43c8-9972-812594df2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2d933-e768-49fe-90f4-b897561cf9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c46b1e-14d1-4fe4-97ae-8e8a63c09fc7}" ma:internalName="TaxCatchAll" ma:showField="CatchAllData" ma:web="8452d933-e768-49fe-90f4-b897561c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C1075-3391-40C4-9817-93DFA1B461DD}">
  <ds:schemaRefs>
    <ds:schemaRef ds:uri="http://schemas.microsoft.com/office/2006/metadata/properties"/>
    <ds:schemaRef ds:uri="http://schemas.microsoft.com/office/infopath/2007/PartnerControls"/>
    <ds:schemaRef ds:uri="8452d933-e768-49fe-90f4-b897561cf9fd"/>
    <ds:schemaRef ds:uri="40699dc8-d30a-4e57-9548-a93ac02863e8"/>
  </ds:schemaRefs>
</ds:datastoreItem>
</file>

<file path=customXml/itemProps2.xml><?xml version="1.0" encoding="utf-8"?>
<ds:datastoreItem xmlns:ds="http://schemas.openxmlformats.org/officeDocument/2006/customXml" ds:itemID="{3FA4FD8B-5FBE-4642-899D-07C9D7821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00807-8422-4360-811D-3E619B3F0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99dc8-d30a-4e57-9548-a93ac02863e8"/>
    <ds:schemaRef ds:uri="8452d933-e768-49fe-90f4-b897561c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AIQ_Blanko_2024-12-0265.dotx</Template>
  <TotalTime>0</TotalTime>
  <Pages>4</Pages>
  <Words>490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2024 Interim Report</vt:lpstr>
      <vt:lpstr>2024 Interim Report</vt:lpstr>
    </vt:vector>
  </TitlesOfParts>
  <Company>Alpiq Holding Ltd.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Interim Report</dc:title>
  <dc:subject/>
  <dc:creator>Elzingre-Pittet Aline</dc:creator>
  <cp:keywords/>
  <dc:description/>
  <cp:lastModifiedBy>Elzingre-Pittet Aline</cp:lastModifiedBy>
  <cp:revision>19</cp:revision>
  <cp:lastPrinted>2024-08-01T23:12:00Z</cp:lastPrinted>
  <dcterms:created xsi:type="dcterms:W3CDTF">2025-01-31T15:06:00Z</dcterms:created>
  <dcterms:modified xsi:type="dcterms:W3CDTF">2025-02-04T10:27:00Z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0x010100C5479DDA9F4FBF4D9646E76202D0BCBE</vt:lpwstr>
  </property>
  <property fmtid="{D5CDD505-2E9C-101B-9397-08002B2CF9AE}" pid="3" name="MediaServiceImageTags">
    <vt:lpwstr/>
  </property>
</Properties>
</file>