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FA46" w14:textId="77777777" w:rsidR="00FE5212" w:rsidRPr="005658EF" w:rsidRDefault="00FE5212" w:rsidP="00666551">
      <w:pPr>
        <w:pStyle w:val="Titre1"/>
        <w:rPr>
          <w:lang w:val="fr-CH"/>
        </w:rPr>
      </w:pPr>
      <w:r w:rsidRPr="005658EF">
        <w:rPr>
          <w:lang w:val="fr-CH"/>
        </w:rPr>
        <w:t xml:space="preserve">Formulaire de candidature </w:t>
      </w:r>
    </w:p>
    <w:p w14:paraId="460D2CF1" w14:textId="140DA35E" w:rsidR="00FE5212" w:rsidRPr="00666551" w:rsidRDefault="00FE5212" w:rsidP="00666551">
      <w:pPr>
        <w:pStyle w:val="Titre4"/>
        <w:rPr>
          <w:lang w:val="fr-CH"/>
        </w:rPr>
      </w:pPr>
      <w:r w:rsidRPr="00666551">
        <w:rPr>
          <w:lang w:val="fr-CH"/>
        </w:rPr>
        <w:t>Edition 2025</w:t>
      </w:r>
    </w:p>
    <w:p w14:paraId="4C9729B1" w14:textId="60750812" w:rsidR="00FE5212" w:rsidRPr="00FC3781" w:rsidRDefault="00FE5212" w:rsidP="00FE5212">
      <w:pPr>
        <w:spacing w:line="280" w:lineRule="exact"/>
        <w:rPr>
          <w:lang w:val="fr-CH"/>
        </w:rPr>
      </w:pPr>
      <w:r w:rsidRPr="00FC3781">
        <w:rPr>
          <w:lang w:val="fr-CH"/>
        </w:rPr>
        <w:t xml:space="preserve">Veuillez remplir le formulaire de candidature ci-dessous et l’envoyer au plus </w:t>
      </w:r>
      <w:r w:rsidRPr="000A6762">
        <w:rPr>
          <w:lang w:val="fr-CH"/>
        </w:rPr>
        <w:t xml:space="preserve">tard le </w:t>
      </w:r>
      <w:r>
        <w:rPr>
          <w:b/>
          <w:lang w:val="fr-CH"/>
        </w:rPr>
        <w:t>15 septembre 2025</w:t>
      </w:r>
      <w:r w:rsidRPr="00011B45">
        <w:rPr>
          <w:b/>
          <w:lang w:val="fr-CH"/>
        </w:rPr>
        <w:t xml:space="preserve"> </w:t>
      </w:r>
      <w:r w:rsidRPr="00FC3781">
        <w:rPr>
          <w:lang w:val="fr-CH"/>
        </w:rPr>
        <w:t xml:space="preserve">à l’adresse prixalpiq@alpiq.com ! Passé ce délai, les dossiers ne seront plus acceptés. </w:t>
      </w:r>
    </w:p>
    <w:p w14:paraId="5E274BE2" w14:textId="77777777" w:rsidR="00FE5212" w:rsidRPr="00FC3781" w:rsidRDefault="00FE5212" w:rsidP="00FE5212">
      <w:pPr>
        <w:spacing w:line="280" w:lineRule="exact"/>
        <w:rPr>
          <w:b/>
          <w:lang w:val="fr-CH"/>
        </w:rPr>
      </w:pPr>
    </w:p>
    <w:p w14:paraId="2497131E" w14:textId="77777777" w:rsidR="00FE5212" w:rsidRDefault="00FE5212" w:rsidP="00FE5212">
      <w:pPr>
        <w:spacing w:line="280" w:lineRule="exact"/>
        <w:rPr>
          <w:b/>
          <w:lang w:val="fr-CH"/>
        </w:rPr>
      </w:pP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E5212" w14:paraId="6EE6E3FC" w14:textId="77777777" w:rsidTr="00FE5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6C8ABF" w:themeFill="accent5"/>
          </w:tcPr>
          <w:p w14:paraId="52C51C98" w14:textId="77777777" w:rsidR="00FE5212" w:rsidRPr="005F533A" w:rsidRDefault="00FE5212" w:rsidP="00A41D75">
            <w:pPr>
              <w:spacing w:line="280" w:lineRule="exact"/>
              <w:rPr>
                <w:color w:val="FFFFFF" w:themeColor="background1"/>
                <w:lang w:val="fr-CH"/>
              </w:rPr>
            </w:pPr>
            <w:r w:rsidRPr="005F533A">
              <w:rPr>
                <w:color w:val="FFFFFF" w:themeColor="background1"/>
                <w:lang w:val="fr-CH"/>
              </w:rPr>
              <w:t xml:space="preserve">PROJET </w:t>
            </w:r>
          </w:p>
        </w:tc>
      </w:tr>
      <w:tr w:rsidR="00FE5212" w14:paraId="67CB3331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AC5228D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Nom du projet</w:t>
            </w:r>
          </w:p>
        </w:tc>
      </w:tr>
      <w:tr w:rsidR="00FE5212" w14:paraId="04E42FDC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977D2F0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</w:p>
        </w:tc>
      </w:tr>
      <w:tr w:rsidR="00FE5212" w:rsidRPr="00A71E40" w14:paraId="2294CDD9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10CC956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 xml:space="preserve">Nom de la commune </w:t>
            </w:r>
            <w:r w:rsidRPr="00121933">
              <w:rPr>
                <w:b w:val="0"/>
                <w:i/>
                <w:sz w:val="14"/>
                <w:szCs w:val="14"/>
                <w:lang w:val="fr-CH"/>
              </w:rPr>
              <w:t>(doit être située dans le canton du Valais)</w:t>
            </w:r>
          </w:p>
        </w:tc>
      </w:tr>
      <w:tr w:rsidR="00FE5212" w:rsidRPr="00A71E40" w14:paraId="27C46133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1A9BCFF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</w:p>
        </w:tc>
      </w:tr>
      <w:tr w:rsidR="00FE5212" w:rsidRPr="00A71E40" w14:paraId="0BA149C7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3D19DD8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 xml:space="preserve">Nom du porteur de projet </w:t>
            </w:r>
            <w:r w:rsidRPr="00121933">
              <w:rPr>
                <w:b w:val="0"/>
                <w:i/>
                <w:sz w:val="14"/>
                <w:szCs w:val="14"/>
                <w:lang w:val="fr-CH"/>
              </w:rPr>
              <w:t>(</w:t>
            </w:r>
            <w:r>
              <w:rPr>
                <w:b w:val="0"/>
                <w:i/>
                <w:sz w:val="14"/>
                <w:szCs w:val="14"/>
                <w:lang w:val="fr-CH"/>
              </w:rPr>
              <w:t>si la commune s’associe à un tiers pour soumettre le projet</w:t>
            </w:r>
            <w:r w:rsidRPr="00121933">
              <w:rPr>
                <w:b w:val="0"/>
                <w:i/>
                <w:sz w:val="14"/>
                <w:szCs w:val="14"/>
                <w:lang w:val="fr-CH"/>
              </w:rPr>
              <w:t>)</w:t>
            </w:r>
          </w:p>
        </w:tc>
      </w:tr>
      <w:tr w:rsidR="00FE5212" w:rsidRPr="00A71E40" w14:paraId="76ADE48B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59816C2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</w:p>
        </w:tc>
      </w:tr>
      <w:tr w:rsidR="00FE5212" w:rsidRPr="00A71E40" w14:paraId="26A079F8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825A10F" w14:textId="77777777" w:rsidR="00FE5212" w:rsidRPr="00011B45" w:rsidRDefault="00FE5212" w:rsidP="00A41D75">
            <w:pPr>
              <w:spacing w:line="280" w:lineRule="exact"/>
              <w:rPr>
                <w:lang w:val="fr-CH"/>
              </w:rPr>
            </w:pPr>
            <w:r w:rsidRPr="00011B45">
              <w:rPr>
                <w:b w:val="0"/>
                <w:lang w:val="fr-CH"/>
              </w:rPr>
              <w:t xml:space="preserve">Décrivez brièvement votre projet </w:t>
            </w:r>
            <w:r w:rsidRPr="00011B45">
              <w:rPr>
                <w:b w:val="0"/>
                <w:i/>
                <w:sz w:val="14"/>
                <w:szCs w:val="14"/>
                <w:lang w:val="fr-CH"/>
              </w:rPr>
              <w:t xml:space="preserve">(texte destiné à être publié sur le site internet </w:t>
            </w:r>
            <w:r>
              <w:fldChar w:fldCharType="begin"/>
            </w:r>
            <w:r w:rsidRPr="00A71E40">
              <w:rPr>
                <w:lang w:val="fr-CH"/>
              </w:rPr>
              <w:instrText>HYPERLINK "http://www.prixalpiq.com"</w:instrText>
            </w:r>
            <w:r>
              <w:fldChar w:fldCharType="separate"/>
            </w:r>
            <w:r w:rsidRPr="00011B45">
              <w:rPr>
                <w:rStyle w:val="Lienhypertexte"/>
                <w:i/>
                <w:sz w:val="14"/>
                <w:szCs w:val="14"/>
                <w:lang w:val="fr-CH"/>
              </w:rPr>
              <w:t>www.prixalpiq.com</w:t>
            </w:r>
            <w:r>
              <w:rPr>
                <w:rStyle w:val="Lienhypertexte"/>
                <w:i/>
                <w:sz w:val="14"/>
                <w:szCs w:val="14"/>
                <w:lang w:val="fr-CH"/>
              </w:rPr>
              <w:fldChar w:fldCharType="end"/>
            </w:r>
            <w:r w:rsidRPr="00011B45">
              <w:rPr>
                <w:b w:val="0"/>
                <w:i/>
                <w:sz w:val="14"/>
                <w:szCs w:val="14"/>
                <w:lang w:val="fr-CH"/>
              </w:rPr>
              <w:t xml:space="preserve"> et via le compte LinkedIn d’Alpiq)</w:t>
            </w:r>
          </w:p>
        </w:tc>
      </w:tr>
      <w:tr w:rsidR="00FE5212" w:rsidRPr="00DF7CD1" w14:paraId="05098E7B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573D770" w14:textId="77777777" w:rsidR="00FE5212" w:rsidRPr="00011B45" w:rsidRDefault="00FE5212" w:rsidP="00A41D75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  <w:lang w:val="fr-CH"/>
              </w:rPr>
            </w:pPr>
            <w:r w:rsidRPr="00011B45">
              <w:rPr>
                <w:b w:val="0"/>
                <w:bCs w:val="0"/>
                <w:i/>
                <w:sz w:val="14"/>
                <w:szCs w:val="14"/>
                <w:lang w:val="fr-CH"/>
              </w:rPr>
              <w:t>Au maximum 400 caractères</w:t>
            </w:r>
          </w:p>
          <w:p w14:paraId="781CD44D" w14:textId="77777777" w:rsidR="00FE5212" w:rsidRPr="00011B45" w:rsidRDefault="00FE5212" w:rsidP="00A41D75">
            <w:pPr>
              <w:spacing w:line="280" w:lineRule="exact"/>
              <w:rPr>
                <w:lang w:val="fr-CH"/>
              </w:rPr>
            </w:pPr>
          </w:p>
        </w:tc>
      </w:tr>
      <w:tr w:rsidR="00FE5212" w:rsidRPr="00A71E40" w14:paraId="05FBEEA5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AABA593" w14:textId="77777777" w:rsidR="00FE5212" w:rsidRPr="00121933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 w:rsidRPr="00121933">
              <w:rPr>
                <w:b w:val="0"/>
                <w:lang w:val="fr-CH"/>
              </w:rPr>
              <w:t>Quel est le lien du projet avec la ressource « eau » ?</w:t>
            </w:r>
          </w:p>
        </w:tc>
      </w:tr>
      <w:tr w:rsidR="00FE5212" w:rsidRPr="002C08C9" w14:paraId="436D83A9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CFED52F" w14:textId="77777777" w:rsidR="00FE5212" w:rsidRPr="00121933" w:rsidRDefault="00FE5212" w:rsidP="00A41D75">
            <w:pPr>
              <w:spacing w:line="280" w:lineRule="exact"/>
              <w:rPr>
                <w:b w:val="0"/>
                <w:bCs w:val="0"/>
                <w:i/>
                <w:sz w:val="14"/>
                <w:szCs w:val="14"/>
                <w:lang w:val="fr-CH"/>
              </w:rPr>
            </w:pPr>
            <w:r w:rsidRPr="00121933">
              <w:rPr>
                <w:b w:val="0"/>
                <w:bCs w:val="0"/>
                <w:i/>
                <w:sz w:val="14"/>
                <w:szCs w:val="14"/>
                <w:lang w:val="fr-CH"/>
              </w:rPr>
              <w:t>Au max</w:t>
            </w:r>
            <w:r>
              <w:rPr>
                <w:b w:val="0"/>
                <w:bCs w:val="0"/>
                <w:i/>
                <w:sz w:val="14"/>
                <w:szCs w:val="14"/>
                <w:lang w:val="fr-CH"/>
              </w:rPr>
              <w:t>imum</w:t>
            </w:r>
            <w:r w:rsidRPr="00121933">
              <w:rPr>
                <w:b w:val="0"/>
                <w:bCs w:val="0"/>
                <w:i/>
                <w:sz w:val="14"/>
                <w:szCs w:val="14"/>
                <w:lang w:val="fr-CH"/>
              </w:rPr>
              <w:t xml:space="preserve"> 1000 mots</w:t>
            </w:r>
          </w:p>
          <w:p w14:paraId="47452A1D" w14:textId="77777777" w:rsidR="00FE5212" w:rsidRPr="00F55E1F" w:rsidRDefault="00FE5212" w:rsidP="00A41D75">
            <w:pPr>
              <w:spacing w:line="280" w:lineRule="exact"/>
              <w:rPr>
                <w:lang w:val="fr-CH"/>
              </w:rPr>
            </w:pPr>
          </w:p>
        </w:tc>
      </w:tr>
      <w:tr w:rsidR="00FE5212" w:rsidRPr="00A71E40" w14:paraId="296C2DF2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B60BE2A" w14:textId="77777777" w:rsidR="00FE5212" w:rsidRPr="00F55E1F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 w:rsidRPr="00F55E1F">
              <w:rPr>
                <w:b w:val="0"/>
                <w:lang w:val="fr-CH"/>
              </w:rPr>
              <w:t>A quel besoin, à quelle problématique de la commune, le projet répond-il ?</w:t>
            </w:r>
          </w:p>
        </w:tc>
      </w:tr>
      <w:tr w:rsidR="00FE5212" w:rsidRPr="002C08C9" w14:paraId="55E482CB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62B6AD7" w14:textId="77777777" w:rsidR="00FE5212" w:rsidRDefault="00FE5212" w:rsidP="00A41D75">
            <w:pPr>
              <w:spacing w:line="280" w:lineRule="exact"/>
              <w:rPr>
                <w:b w:val="0"/>
                <w:bCs w:val="0"/>
                <w:lang w:val="fr-CH"/>
              </w:rPr>
            </w:pPr>
            <w:r w:rsidRPr="00121933">
              <w:rPr>
                <w:b w:val="0"/>
                <w:bCs w:val="0"/>
                <w:i/>
                <w:sz w:val="14"/>
                <w:szCs w:val="14"/>
                <w:lang w:val="fr-CH"/>
              </w:rPr>
              <w:t>Au max</w:t>
            </w:r>
            <w:r>
              <w:rPr>
                <w:b w:val="0"/>
                <w:bCs w:val="0"/>
                <w:i/>
                <w:sz w:val="14"/>
                <w:szCs w:val="14"/>
                <w:lang w:val="fr-CH"/>
              </w:rPr>
              <w:t>imum</w:t>
            </w:r>
            <w:r w:rsidRPr="00121933">
              <w:rPr>
                <w:b w:val="0"/>
                <w:bCs w:val="0"/>
                <w:i/>
                <w:sz w:val="14"/>
                <w:szCs w:val="14"/>
                <w:lang w:val="fr-CH"/>
              </w:rPr>
              <w:t xml:space="preserve"> 1000 mots</w:t>
            </w:r>
          </w:p>
          <w:p w14:paraId="3AAE9059" w14:textId="77777777" w:rsidR="00FE5212" w:rsidRPr="00F55E1F" w:rsidRDefault="00FE5212" w:rsidP="00A41D75">
            <w:pPr>
              <w:spacing w:line="280" w:lineRule="exact"/>
              <w:rPr>
                <w:lang w:val="fr-CH"/>
              </w:rPr>
            </w:pPr>
          </w:p>
        </w:tc>
      </w:tr>
      <w:tr w:rsidR="00FE5212" w:rsidRPr="00A71E40" w14:paraId="09522599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A7A8521" w14:textId="77777777" w:rsidR="00FE5212" w:rsidRPr="002C08C9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Décrivez en quelques mots les aspects du projet qui l’inscrivent dans une perspective de développement durable.</w:t>
            </w:r>
          </w:p>
        </w:tc>
      </w:tr>
      <w:tr w:rsidR="00FE5212" w:rsidRPr="002C08C9" w14:paraId="31F991F3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F79138F" w14:textId="77777777" w:rsidR="00FE5212" w:rsidRDefault="00FE5212" w:rsidP="00A41D75">
            <w:pPr>
              <w:spacing w:line="280" w:lineRule="exact"/>
              <w:rPr>
                <w:b w:val="0"/>
                <w:bCs w:val="0"/>
                <w:lang w:val="fr-CH"/>
              </w:rPr>
            </w:pPr>
            <w:r w:rsidRPr="00121933">
              <w:rPr>
                <w:b w:val="0"/>
                <w:bCs w:val="0"/>
                <w:i/>
                <w:sz w:val="14"/>
                <w:szCs w:val="14"/>
                <w:lang w:val="fr-CH"/>
              </w:rPr>
              <w:t>Au max</w:t>
            </w:r>
            <w:r>
              <w:rPr>
                <w:b w:val="0"/>
                <w:bCs w:val="0"/>
                <w:i/>
                <w:sz w:val="14"/>
                <w:szCs w:val="14"/>
                <w:lang w:val="fr-CH"/>
              </w:rPr>
              <w:t>imum</w:t>
            </w:r>
            <w:r w:rsidRPr="00121933">
              <w:rPr>
                <w:b w:val="0"/>
                <w:bCs w:val="0"/>
                <w:i/>
                <w:sz w:val="14"/>
                <w:szCs w:val="14"/>
                <w:lang w:val="fr-CH"/>
              </w:rPr>
              <w:t xml:space="preserve"> 1000 mots</w:t>
            </w:r>
          </w:p>
          <w:p w14:paraId="52F01889" w14:textId="77777777" w:rsidR="00FE5212" w:rsidRDefault="00FE5212" w:rsidP="00A41D75">
            <w:pPr>
              <w:spacing w:line="280" w:lineRule="exact"/>
              <w:rPr>
                <w:b w:val="0"/>
                <w:bCs w:val="0"/>
                <w:lang w:val="fr-CH"/>
              </w:rPr>
            </w:pPr>
          </w:p>
          <w:p w14:paraId="5FEA1376" w14:textId="77777777" w:rsidR="00FE5212" w:rsidRPr="00F55E1F" w:rsidRDefault="00FE5212" w:rsidP="00A41D75">
            <w:pPr>
              <w:spacing w:line="280" w:lineRule="exact"/>
              <w:rPr>
                <w:lang w:val="fr-CH"/>
              </w:rPr>
            </w:pPr>
          </w:p>
        </w:tc>
      </w:tr>
      <w:tr w:rsidR="00FE5212" w:rsidRPr="00A71E40" w14:paraId="76E3EB04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E60E953" w14:textId="77777777" w:rsidR="00FE5212" w:rsidRPr="002C08C9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Décrivez en quelques mots la faisabilité technique et la viabilité économique du projet.</w:t>
            </w:r>
          </w:p>
        </w:tc>
      </w:tr>
      <w:tr w:rsidR="00FE5212" w:rsidRPr="002C08C9" w14:paraId="234C7167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0BBFECD" w14:textId="77777777" w:rsidR="00FE5212" w:rsidRDefault="00FE5212" w:rsidP="00A41D75">
            <w:pPr>
              <w:spacing w:line="280" w:lineRule="exact"/>
              <w:rPr>
                <w:b w:val="0"/>
                <w:bCs w:val="0"/>
                <w:lang w:val="fr-CH"/>
              </w:rPr>
            </w:pPr>
            <w:r w:rsidRPr="00121933">
              <w:rPr>
                <w:b w:val="0"/>
                <w:bCs w:val="0"/>
                <w:i/>
                <w:sz w:val="14"/>
                <w:szCs w:val="14"/>
                <w:lang w:val="fr-CH"/>
              </w:rPr>
              <w:t>Au max</w:t>
            </w:r>
            <w:r>
              <w:rPr>
                <w:b w:val="0"/>
                <w:bCs w:val="0"/>
                <w:i/>
                <w:sz w:val="14"/>
                <w:szCs w:val="14"/>
                <w:lang w:val="fr-CH"/>
              </w:rPr>
              <w:t>imum</w:t>
            </w:r>
            <w:r w:rsidRPr="00121933">
              <w:rPr>
                <w:b w:val="0"/>
                <w:bCs w:val="0"/>
                <w:i/>
                <w:sz w:val="14"/>
                <w:szCs w:val="14"/>
                <w:lang w:val="fr-CH"/>
              </w:rPr>
              <w:t xml:space="preserve"> 1000 mots</w:t>
            </w:r>
          </w:p>
          <w:p w14:paraId="672ACC2C" w14:textId="77777777" w:rsidR="00FE5212" w:rsidRDefault="00FE5212" w:rsidP="00A41D75">
            <w:pPr>
              <w:spacing w:line="280" w:lineRule="exact"/>
              <w:rPr>
                <w:b w:val="0"/>
                <w:bCs w:val="0"/>
                <w:lang w:val="fr-CH"/>
              </w:rPr>
            </w:pPr>
          </w:p>
          <w:p w14:paraId="6FE79BAF" w14:textId="77777777" w:rsidR="00FE5212" w:rsidRPr="00F55E1F" w:rsidRDefault="00FE5212" w:rsidP="00A41D75">
            <w:pPr>
              <w:spacing w:line="280" w:lineRule="exact"/>
              <w:rPr>
                <w:lang w:val="fr-CH"/>
              </w:rPr>
            </w:pPr>
          </w:p>
        </w:tc>
      </w:tr>
      <w:tr w:rsidR="00FE5212" w:rsidRPr="00A71E40" w14:paraId="1791AE1B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6A73464" w14:textId="77777777" w:rsidR="00FE5212" w:rsidRPr="00F55E1F" w:rsidRDefault="00FE5212" w:rsidP="00A41D75">
            <w:pPr>
              <w:spacing w:line="280" w:lineRule="exact"/>
              <w:rPr>
                <w:lang w:val="fr-CH"/>
              </w:rPr>
            </w:pPr>
            <w:r>
              <w:rPr>
                <w:b w:val="0"/>
                <w:lang w:val="fr-CH"/>
              </w:rPr>
              <w:t xml:space="preserve">Si vous êtes le lauréat du #prixalpiq, cela vous permettra-t-il de développer concrètement votre projet ? </w:t>
            </w:r>
          </w:p>
        </w:tc>
      </w:tr>
      <w:tr w:rsidR="00FE5212" w:rsidRPr="002C08C9" w14:paraId="37ED2665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AD10A1D" w14:textId="77777777" w:rsidR="00FE5212" w:rsidRDefault="00FE5212" w:rsidP="00A41D75">
            <w:pPr>
              <w:spacing w:line="280" w:lineRule="exact"/>
              <w:rPr>
                <w:b w:val="0"/>
                <w:bCs w:val="0"/>
                <w:lang w:val="fr-CH"/>
              </w:rPr>
            </w:pPr>
            <w:r w:rsidRPr="00121933">
              <w:rPr>
                <w:b w:val="0"/>
                <w:bCs w:val="0"/>
                <w:i/>
                <w:sz w:val="14"/>
                <w:szCs w:val="14"/>
                <w:lang w:val="fr-CH"/>
              </w:rPr>
              <w:t>Au max</w:t>
            </w:r>
            <w:r>
              <w:rPr>
                <w:b w:val="0"/>
                <w:bCs w:val="0"/>
                <w:i/>
                <w:sz w:val="14"/>
                <w:szCs w:val="14"/>
                <w:lang w:val="fr-CH"/>
              </w:rPr>
              <w:t>imum</w:t>
            </w:r>
            <w:r w:rsidRPr="00121933">
              <w:rPr>
                <w:b w:val="0"/>
                <w:bCs w:val="0"/>
                <w:i/>
                <w:sz w:val="14"/>
                <w:szCs w:val="14"/>
                <w:lang w:val="fr-CH"/>
              </w:rPr>
              <w:t xml:space="preserve"> 1000 mots</w:t>
            </w:r>
          </w:p>
          <w:p w14:paraId="5F5346B4" w14:textId="77777777" w:rsidR="00FE5212" w:rsidRDefault="00FE5212" w:rsidP="00A41D75">
            <w:pPr>
              <w:spacing w:line="280" w:lineRule="exact"/>
              <w:rPr>
                <w:b w:val="0"/>
                <w:bCs w:val="0"/>
                <w:lang w:val="fr-CH"/>
              </w:rPr>
            </w:pPr>
          </w:p>
          <w:p w14:paraId="07EA05CC" w14:textId="77777777" w:rsidR="00326CE5" w:rsidRPr="00F55E1F" w:rsidRDefault="00326CE5" w:rsidP="00A41D75">
            <w:pPr>
              <w:spacing w:line="280" w:lineRule="exact"/>
              <w:rPr>
                <w:lang w:val="fr-CH"/>
              </w:rPr>
            </w:pPr>
          </w:p>
        </w:tc>
      </w:tr>
    </w:tbl>
    <w:p w14:paraId="1FE6CEE1" w14:textId="25DE875D" w:rsidR="008E2AA9" w:rsidRDefault="008E2AA9" w:rsidP="00FE5212"/>
    <w:p w14:paraId="64FBBA8C" w14:textId="77777777" w:rsidR="008E2AA9" w:rsidRDefault="008E2AA9">
      <w:pPr>
        <w:spacing w:after="160" w:line="259" w:lineRule="auto"/>
      </w:pPr>
      <w:r>
        <w:br w:type="page"/>
      </w: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4392"/>
        <w:gridCol w:w="4392"/>
      </w:tblGrid>
      <w:tr w:rsidR="00FE5212" w14:paraId="04FBF751" w14:textId="77777777" w:rsidTr="00565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6C8ABF" w:themeFill="accent5"/>
          </w:tcPr>
          <w:p w14:paraId="749B4D93" w14:textId="77777777" w:rsidR="00FE5212" w:rsidRPr="00841CAB" w:rsidRDefault="00FE5212" w:rsidP="00A41D75">
            <w:pPr>
              <w:spacing w:line="280" w:lineRule="exact"/>
              <w:rPr>
                <w:i/>
                <w:lang w:val="fr-CH"/>
              </w:rPr>
            </w:pPr>
            <w:r w:rsidRPr="00F55E1F">
              <w:rPr>
                <w:color w:val="FFFFFF" w:themeColor="background1"/>
                <w:lang w:val="fr-CH"/>
              </w:rPr>
              <w:lastRenderedPageBreak/>
              <w:t>COMMUNE</w:t>
            </w:r>
          </w:p>
        </w:tc>
      </w:tr>
      <w:tr w:rsidR="00FE5212" w14:paraId="5CB00B00" w14:textId="77777777" w:rsidTr="0056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14B9C17" w14:textId="77777777" w:rsidR="00FE5212" w:rsidRPr="00841CAB" w:rsidRDefault="00FE5212" w:rsidP="00A41D75">
            <w:pPr>
              <w:spacing w:line="280" w:lineRule="exact"/>
              <w:rPr>
                <w:i/>
                <w:lang w:val="fr-CH"/>
              </w:rPr>
            </w:pPr>
            <w:r>
              <w:rPr>
                <w:b w:val="0"/>
                <w:lang w:val="fr-CH"/>
              </w:rPr>
              <w:t>Adresse complète</w:t>
            </w:r>
          </w:p>
        </w:tc>
      </w:tr>
      <w:tr w:rsidR="00FE5212" w14:paraId="448CC779" w14:textId="77777777" w:rsidTr="005658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8A2E75F" w14:textId="77777777" w:rsidR="00FE5212" w:rsidRPr="00841CAB" w:rsidRDefault="00FE5212" w:rsidP="00A41D75">
            <w:pPr>
              <w:spacing w:line="280" w:lineRule="exact"/>
              <w:ind w:left="171"/>
              <w:rPr>
                <w:b w:val="0"/>
                <w:bCs w:val="0"/>
                <w:i/>
                <w:lang w:val="fr-CH"/>
              </w:rPr>
            </w:pPr>
            <w:r>
              <w:rPr>
                <w:b w:val="0"/>
                <w:lang w:val="fr-CH"/>
              </w:rPr>
              <w:t>Rue et no</w:t>
            </w:r>
          </w:p>
        </w:tc>
        <w:tc>
          <w:tcPr>
            <w:tcW w:w="4392" w:type="dxa"/>
          </w:tcPr>
          <w:p w14:paraId="4C9328B0" w14:textId="77777777" w:rsidR="00FE5212" w:rsidRPr="00841CAB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CH"/>
              </w:rPr>
            </w:pPr>
          </w:p>
        </w:tc>
      </w:tr>
      <w:tr w:rsidR="00FE5212" w14:paraId="29FD4BE6" w14:textId="77777777" w:rsidTr="0056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7CD3722" w14:textId="77777777" w:rsidR="00FE5212" w:rsidRPr="00841CAB" w:rsidRDefault="00FE5212" w:rsidP="00A41D75">
            <w:pPr>
              <w:spacing w:line="280" w:lineRule="exact"/>
              <w:ind w:left="171"/>
              <w:rPr>
                <w:b w:val="0"/>
                <w:bCs w:val="0"/>
                <w:i/>
                <w:lang w:val="fr-CH"/>
              </w:rPr>
            </w:pPr>
            <w:r>
              <w:rPr>
                <w:b w:val="0"/>
                <w:lang w:val="fr-CH"/>
              </w:rPr>
              <w:t xml:space="preserve">Ville </w:t>
            </w:r>
          </w:p>
        </w:tc>
        <w:tc>
          <w:tcPr>
            <w:tcW w:w="4392" w:type="dxa"/>
            <w:shd w:val="clear" w:color="auto" w:fill="auto"/>
          </w:tcPr>
          <w:p w14:paraId="46C90CCF" w14:textId="77777777" w:rsidR="00FE5212" w:rsidRPr="00841CAB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fr-CH"/>
              </w:rPr>
            </w:pPr>
          </w:p>
        </w:tc>
      </w:tr>
      <w:tr w:rsidR="00FE5212" w14:paraId="058FB092" w14:textId="77777777" w:rsidTr="005658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75558334" w14:textId="77777777" w:rsidR="00FE5212" w:rsidRPr="00841CAB" w:rsidRDefault="00FE5212" w:rsidP="00A41D75">
            <w:pPr>
              <w:spacing w:line="280" w:lineRule="exact"/>
              <w:ind w:left="171"/>
              <w:rPr>
                <w:b w:val="0"/>
                <w:bCs w:val="0"/>
                <w:i/>
                <w:lang w:val="fr-CH"/>
              </w:rPr>
            </w:pPr>
            <w:r>
              <w:rPr>
                <w:b w:val="0"/>
                <w:lang w:val="fr-CH"/>
              </w:rPr>
              <w:t>Code postal</w:t>
            </w:r>
          </w:p>
        </w:tc>
        <w:tc>
          <w:tcPr>
            <w:tcW w:w="4392" w:type="dxa"/>
            <w:shd w:val="clear" w:color="auto" w:fill="auto"/>
          </w:tcPr>
          <w:p w14:paraId="6C975B1F" w14:textId="77777777" w:rsidR="00FE5212" w:rsidRPr="00841CAB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CH"/>
              </w:rPr>
            </w:pPr>
          </w:p>
        </w:tc>
      </w:tr>
      <w:tr w:rsidR="00FE5212" w14:paraId="4BD3D96C" w14:textId="77777777" w:rsidTr="0056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747591B3" w14:textId="77777777" w:rsidR="00FE5212" w:rsidRPr="00841CAB" w:rsidRDefault="00FE5212" w:rsidP="00A41D75">
            <w:pPr>
              <w:spacing w:line="280" w:lineRule="exact"/>
              <w:ind w:left="171"/>
              <w:rPr>
                <w:b w:val="0"/>
                <w:bCs w:val="0"/>
                <w:i/>
                <w:lang w:val="fr-CH"/>
              </w:rPr>
            </w:pPr>
            <w:r>
              <w:rPr>
                <w:b w:val="0"/>
                <w:lang w:val="fr-CH"/>
              </w:rPr>
              <w:t>Téléphone</w:t>
            </w:r>
          </w:p>
        </w:tc>
        <w:tc>
          <w:tcPr>
            <w:tcW w:w="4392" w:type="dxa"/>
            <w:shd w:val="clear" w:color="auto" w:fill="auto"/>
          </w:tcPr>
          <w:p w14:paraId="5D6376DD" w14:textId="77777777" w:rsidR="00FE5212" w:rsidRPr="00841CAB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fr-CH"/>
              </w:rPr>
            </w:pPr>
          </w:p>
        </w:tc>
      </w:tr>
      <w:tr w:rsidR="00FE5212" w14:paraId="5E173325" w14:textId="77777777" w:rsidTr="005658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1948D59C" w14:textId="77777777" w:rsidR="00FE5212" w:rsidRPr="00841CAB" w:rsidRDefault="00FE5212" w:rsidP="00A41D75">
            <w:pPr>
              <w:spacing w:line="280" w:lineRule="exact"/>
              <w:ind w:left="171"/>
              <w:rPr>
                <w:b w:val="0"/>
                <w:bCs w:val="0"/>
                <w:i/>
                <w:lang w:val="fr-CH"/>
              </w:rPr>
            </w:pPr>
            <w:r>
              <w:rPr>
                <w:b w:val="0"/>
                <w:lang w:val="fr-CH"/>
              </w:rPr>
              <w:t>Site web</w:t>
            </w:r>
          </w:p>
        </w:tc>
        <w:tc>
          <w:tcPr>
            <w:tcW w:w="4392" w:type="dxa"/>
          </w:tcPr>
          <w:p w14:paraId="1A377F31" w14:textId="77777777" w:rsidR="00FE5212" w:rsidRPr="00841CAB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CH"/>
              </w:rPr>
            </w:pPr>
          </w:p>
        </w:tc>
      </w:tr>
      <w:tr w:rsidR="00FE5212" w14:paraId="3D0C3083" w14:textId="77777777" w:rsidTr="0056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3B12030F" w14:textId="77777777" w:rsidR="00FE5212" w:rsidRPr="00841CAB" w:rsidRDefault="00FE5212" w:rsidP="00A41D75">
            <w:pPr>
              <w:spacing w:line="280" w:lineRule="exact"/>
              <w:rPr>
                <w:i/>
                <w:lang w:val="fr-CH"/>
              </w:rPr>
            </w:pPr>
          </w:p>
        </w:tc>
      </w:tr>
      <w:tr w:rsidR="00FE5212" w:rsidRPr="00666551" w14:paraId="081656A7" w14:textId="77777777" w:rsidTr="005658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17ADF82B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Personne de contact</w:t>
            </w:r>
          </w:p>
        </w:tc>
      </w:tr>
      <w:tr w:rsidR="00FE5212" w:rsidRPr="00901F78" w14:paraId="4A99CA3B" w14:textId="77777777" w:rsidTr="0056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5C06EDA7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M./Mme</w:t>
            </w:r>
          </w:p>
        </w:tc>
        <w:tc>
          <w:tcPr>
            <w:tcW w:w="4392" w:type="dxa"/>
            <w:shd w:val="clear" w:color="auto" w:fill="auto"/>
          </w:tcPr>
          <w:p w14:paraId="10D80739" w14:textId="77777777" w:rsidR="00FE5212" w:rsidRPr="00901F78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2444445C" w14:textId="77777777" w:rsidTr="005658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08F01FF0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Prénom</w:t>
            </w:r>
          </w:p>
        </w:tc>
        <w:tc>
          <w:tcPr>
            <w:tcW w:w="4392" w:type="dxa"/>
            <w:shd w:val="clear" w:color="auto" w:fill="auto"/>
          </w:tcPr>
          <w:p w14:paraId="7F06003E" w14:textId="77777777" w:rsidR="00FE5212" w:rsidRPr="00901F78" w:rsidRDefault="00FE5212" w:rsidP="00A41D7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796833C7" w14:textId="77777777" w:rsidTr="0056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9FF3E62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Nom</w:t>
            </w:r>
          </w:p>
        </w:tc>
        <w:tc>
          <w:tcPr>
            <w:tcW w:w="4392" w:type="dxa"/>
            <w:shd w:val="clear" w:color="auto" w:fill="auto"/>
          </w:tcPr>
          <w:p w14:paraId="000921F4" w14:textId="77777777" w:rsidR="00FE5212" w:rsidRPr="00901F78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72D1154B" w14:textId="77777777" w:rsidTr="005658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2D974498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Téléphone direct</w:t>
            </w:r>
          </w:p>
        </w:tc>
        <w:tc>
          <w:tcPr>
            <w:tcW w:w="4392" w:type="dxa"/>
            <w:shd w:val="clear" w:color="auto" w:fill="auto"/>
          </w:tcPr>
          <w:p w14:paraId="1F2F40AE" w14:textId="77777777" w:rsidR="00FE5212" w:rsidRPr="00901F78" w:rsidRDefault="00FE5212" w:rsidP="00A41D7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27AFD473" w14:textId="77777777" w:rsidTr="0056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5A2AE664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Téléphone portable</w:t>
            </w:r>
          </w:p>
        </w:tc>
        <w:tc>
          <w:tcPr>
            <w:tcW w:w="4392" w:type="dxa"/>
            <w:shd w:val="clear" w:color="auto" w:fill="auto"/>
          </w:tcPr>
          <w:p w14:paraId="3AD565D1" w14:textId="77777777" w:rsidR="00FE5212" w:rsidRPr="00901F78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388AE4EC" w14:textId="77777777" w:rsidTr="005658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F760B3C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proofErr w:type="gramStart"/>
            <w:r>
              <w:rPr>
                <w:b w:val="0"/>
                <w:lang w:val="fr-CH"/>
              </w:rPr>
              <w:t>E-mail</w:t>
            </w:r>
            <w:proofErr w:type="gramEnd"/>
          </w:p>
        </w:tc>
        <w:tc>
          <w:tcPr>
            <w:tcW w:w="4392" w:type="dxa"/>
            <w:shd w:val="clear" w:color="auto" w:fill="auto"/>
          </w:tcPr>
          <w:p w14:paraId="0E99ACE7" w14:textId="77777777" w:rsidR="00FE5212" w:rsidRPr="00901F78" w:rsidRDefault="00FE5212" w:rsidP="00A41D7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2E2C43D8" w14:textId="77777777" w:rsidTr="00565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437D04C1" w14:textId="77777777" w:rsidR="00FE5212" w:rsidRPr="00841CAB" w:rsidRDefault="00FE5212" w:rsidP="00A41D75">
            <w:pPr>
              <w:spacing w:line="280" w:lineRule="exact"/>
              <w:rPr>
                <w:i/>
                <w:lang w:val="fr-CH"/>
              </w:rPr>
            </w:pPr>
          </w:p>
        </w:tc>
      </w:tr>
    </w:tbl>
    <w:p w14:paraId="7333863D" w14:textId="77777777" w:rsidR="00FE5212" w:rsidRDefault="00FE5212" w:rsidP="00FE5212"/>
    <w:p w14:paraId="0BD9FB55" w14:textId="77777777" w:rsidR="00752D2D" w:rsidRDefault="00752D2D" w:rsidP="00FE5212"/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4392"/>
        <w:gridCol w:w="4392"/>
      </w:tblGrid>
      <w:tr w:rsidR="00FE5212" w:rsidRPr="00A71E40" w14:paraId="31C65835" w14:textId="77777777" w:rsidTr="00FE5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6C8ABF" w:themeFill="accent5"/>
          </w:tcPr>
          <w:p w14:paraId="1AB1CB06" w14:textId="77777777" w:rsidR="00FE5212" w:rsidRPr="00F55E1F" w:rsidRDefault="00FE5212" w:rsidP="00A41D75">
            <w:pPr>
              <w:spacing w:line="280" w:lineRule="exact"/>
              <w:rPr>
                <w:lang w:val="fr-CH"/>
              </w:rPr>
            </w:pPr>
            <w:r w:rsidRPr="00F55E1F">
              <w:rPr>
                <w:color w:val="FFFFFF" w:themeColor="background1"/>
                <w:lang w:val="fr-CH"/>
              </w:rPr>
              <w:t xml:space="preserve">PORTEUR DE PROJET </w:t>
            </w:r>
            <w:r w:rsidRPr="00121933">
              <w:rPr>
                <w:b w:val="0"/>
                <w:i/>
                <w:color w:val="FFFFFF" w:themeColor="background1"/>
                <w:sz w:val="14"/>
                <w:szCs w:val="14"/>
                <w:lang w:val="fr-CH"/>
              </w:rPr>
              <w:t>(si applicable)</w:t>
            </w:r>
          </w:p>
        </w:tc>
      </w:tr>
      <w:tr w:rsidR="00FE5212" w:rsidRPr="00A71E40" w14:paraId="31B5B570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2132B77B" w14:textId="77777777" w:rsidR="00FE5212" w:rsidRPr="00841CAB" w:rsidRDefault="00FE5212" w:rsidP="00A41D75">
            <w:pPr>
              <w:spacing w:line="280" w:lineRule="exact"/>
              <w:rPr>
                <w:i/>
                <w:lang w:val="fr-CH"/>
              </w:rPr>
            </w:pPr>
            <w:r w:rsidRPr="00841CAB">
              <w:rPr>
                <w:i/>
                <w:lang w:val="fr-CH"/>
              </w:rPr>
              <w:t>Si le porteur de projet est une entreprise</w:t>
            </w:r>
          </w:p>
        </w:tc>
      </w:tr>
      <w:tr w:rsidR="00FE5212" w14:paraId="12293BA5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22FE55AB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Forme juridique</w:t>
            </w:r>
          </w:p>
        </w:tc>
      </w:tr>
      <w:tr w:rsidR="00FE5212" w14:paraId="3D05AFBA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52E1D719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</w:p>
        </w:tc>
      </w:tr>
      <w:tr w:rsidR="00FE5212" w14:paraId="2ED0E34C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1E333DA7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Siège social de l’entreprise</w:t>
            </w:r>
          </w:p>
        </w:tc>
      </w:tr>
      <w:tr w:rsidR="00FE5212" w14:paraId="5DB109B4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1EAC93DB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</w:p>
        </w:tc>
      </w:tr>
      <w:tr w:rsidR="00FE5212" w14:paraId="60A351A4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6BCE33BA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Secteur / Domaine d’activité</w:t>
            </w:r>
          </w:p>
        </w:tc>
      </w:tr>
      <w:tr w:rsidR="00FE5212" w14:paraId="6B2CA709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747FF025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</w:p>
        </w:tc>
      </w:tr>
      <w:tr w:rsidR="00FE5212" w14:paraId="45F3F291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2B10FE2E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Adresse complète</w:t>
            </w:r>
          </w:p>
        </w:tc>
      </w:tr>
      <w:tr w:rsidR="00FE5212" w14:paraId="1C2B49B1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AAD85EF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Rue et no</w:t>
            </w:r>
          </w:p>
        </w:tc>
        <w:tc>
          <w:tcPr>
            <w:tcW w:w="4392" w:type="dxa"/>
            <w:shd w:val="clear" w:color="auto" w:fill="auto"/>
          </w:tcPr>
          <w:p w14:paraId="2DF7F2D3" w14:textId="77777777" w:rsidR="00FE5212" w:rsidRPr="00901F78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1A26E4F3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3B6D841" w14:textId="77777777" w:rsidR="00FE5212" w:rsidRDefault="00FE5212" w:rsidP="00A41D75">
            <w:pPr>
              <w:spacing w:line="280" w:lineRule="exact"/>
              <w:ind w:left="170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 xml:space="preserve">Localité </w:t>
            </w:r>
          </w:p>
        </w:tc>
        <w:tc>
          <w:tcPr>
            <w:tcW w:w="4392" w:type="dxa"/>
            <w:shd w:val="clear" w:color="auto" w:fill="auto"/>
          </w:tcPr>
          <w:p w14:paraId="5892FDFE" w14:textId="77777777" w:rsidR="00FE5212" w:rsidRPr="00901F78" w:rsidRDefault="00FE5212" w:rsidP="00A41D75">
            <w:pPr>
              <w:spacing w:line="280" w:lineRule="exact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1BB7936D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129F26D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Code postal</w:t>
            </w:r>
          </w:p>
        </w:tc>
        <w:tc>
          <w:tcPr>
            <w:tcW w:w="4392" w:type="dxa"/>
            <w:shd w:val="clear" w:color="auto" w:fill="auto"/>
          </w:tcPr>
          <w:p w14:paraId="214629A0" w14:textId="77777777" w:rsidR="00FE5212" w:rsidRPr="00901F78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7C80DAD6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C9F8E31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 xml:space="preserve">Téléphone </w:t>
            </w:r>
          </w:p>
        </w:tc>
        <w:tc>
          <w:tcPr>
            <w:tcW w:w="4392" w:type="dxa"/>
            <w:shd w:val="clear" w:color="auto" w:fill="auto"/>
          </w:tcPr>
          <w:p w14:paraId="401EE696" w14:textId="77777777" w:rsidR="00FE5212" w:rsidRPr="00901F78" w:rsidRDefault="00FE5212" w:rsidP="00A41D7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33C97ACD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7658357B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Site web</w:t>
            </w:r>
          </w:p>
        </w:tc>
        <w:tc>
          <w:tcPr>
            <w:tcW w:w="4392" w:type="dxa"/>
            <w:shd w:val="clear" w:color="auto" w:fill="auto"/>
          </w:tcPr>
          <w:p w14:paraId="3108A5B2" w14:textId="77777777" w:rsidR="00FE5212" w:rsidRPr="00901F78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5E96D159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378DBD8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</w:p>
        </w:tc>
      </w:tr>
      <w:tr w:rsidR="00FE5212" w14:paraId="6328CA40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AEA220A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Personne de contact</w:t>
            </w:r>
          </w:p>
        </w:tc>
      </w:tr>
      <w:tr w:rsidR="00FE5212" w14:paraId="1589829B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EE3D351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M./Mme</w:t>
            </w:r>
          </w:p>
        </w:tc>
        <w:tc>
          <w:tcPr>
            <w:tcW w:w="4392" w:type="dxa"/>
          </w:tcPr>
          <w:p w14:paraId="752E8AA3" w14:textId="77777777" w:rsidR="00FE5212" w:rsidRPr="00901F78" w:rsidRDefault="00FE5212" w:rsidP="00A41D7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3F200E04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576443A8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Prénom</w:t>
            </w:r>
          </w:p>
        </w:tc>
        <w:tc>
          <w:tcPr>
            <w:tcW w:w="4392" w:type="dxa"/>
            <w:shd w:val="clear" w:color="auto" w:fill="auto"/>
          </w:tcPr>
          <w:p w14:paraId="3C846B95" w14:textId="77777777" w:rsidR="00FE5212" w:rsidRPr="00901F78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1A839F49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BC695F4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Nom</w:t>
            </w:r>
          </w:p>
        </w:tc>
        <w:tc>
          <w:tcPr>
            <w:tcW w:w="4392" w:type="dxa"/>
            <w:shd w:val="clear" w:color="auto" w:fill="auto"/>
          </w:tcPr>
          <w:p w14:paraId="1C739E10" w14:textId="77777777" w:rsidR="00FE5212" w:rsidRPr="00901F78" w:rsidRDefault="00FE5212" w:rsidP="00A41D7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78784EA0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6827455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Téléphone direct</w:t>
            </w:r>
          </w:p>
        </w:tc>
        <w:tc>
          <w:tcPr>
            <w:tcW w:w="4392" w:type="dxa"/>
            <w:shd w:val="clear" w:color="auto" w:fill="auto"/>
          </w:tcPr>
          <w:p w14:paraId="15B5BF4B" w14:textId="77777777" w:rsidR="00FE5212" w:rsidRPr="00901F78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7F2AD82A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A6D3AAC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Téléphone portable</w:t>
            </w:r>
          </w:p>
        </w:tc>
        <w:tc>
          <w:tcPr>
            <w:tcW w:w="4392" w:type="dxa"/>
            <w:shd w:val="clear" w:color="auto" w:fill="auto"/>
          </w:tcPr>
          <w:p w14:paraId="0B70BDB7" w14:textId="77777777" w:rsidR="00FE5212" w:rsidRPr="00901F78" w:rsidRDefault="00FE5212" w:rsidP="00A41D7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7A78096A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29B3B66D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proofErr w:type="gramStart"/>
            <w:r>
              <w:rPr>
                <w:b w:val="0"/>
                <w:lang w:val="fr-CH"/>
              </w:rPr>
              <w:t>E-mail</w:t>
            </w:r>
            <w:proofErr w:type="gramEnd"/>
          </w:p>
        </w:tc>
        <w:tc>
          <w:tcPr>
            <w:tcW w:w="4392" w:type="dxa"/>
            <w:shd w:val="clear" w:color="auto" w:fill="auto"/>
          </w:tcPr>
          <w:p w14:paraId="6E6A2E1D" w14:textId="77777777" w:rsidR="00FE5212" w:rsidRPr="00901F78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3B754A1B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6A0E2383" w14:textId="77777777" w:rsidR="00FE5212" w:rsidRPr="00841CAB" w:rsidRDefault="00FE5212" w:rsidP="00A41D75">
            <w:pPr>
              <w:spacing w:line="280" w:lineRule="exact"/>
              <w:rPr>
                <w:i/>
                <w:lang w:val="fr-CH"/>
              </w:rPr>
            </w:pPr>
          </w:p>
        </w:tc>
      </w:tr>
      <w:tr w:rsidR="00FE5212" w:rsidRPr="00A71E40" w14:paraId="701110B0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1DA8CEC5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 w:rsidRPr="00841CAB">
              <w:rPr>
                <w:i/>
                <w:lang w:val="fr-CH"/>
              </w:rPr>
              <w:t>Si le porteur de projet est un étudiant</w:t>
            </w:r>
            <w:r>
              <w:rPr>
                <w:i/>
                <w:lang w:val="fr-CH"/>
              </w:rPr>
              <w:t xml:space="preserve"> ou fraîchement diplômé sans emploi</w:t>
            </w:r>
          </w:p>
        </w:tc>
      </w:tr>
      <w:tr w:rsidR="00FE5212" w14:paraId="5596951B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59BA27D2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Coordonnées complètes</w:t>
            </w:r>
          </w:p>
        </w:tc>
      </w:tr>
      <w:tr w:rsidR="00FE5212" w:rsidRPr="00901F78" w14:paraId="6176B621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0CE30347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M./Mme</w:t>
            </w:r>
          </w:p>
        </w:tc>
        <w:tc>
          <w:tcPr>
            <w:tcW w:w="4392" w:type="dxa"/>
            <w:shd w:val="clear" w:color="auto" w:fill="auto"/>
          </w:tcPr>
          <w:p w14:paraId="7C0185CB" w14:textId="77777777" w:rsidR="00FE5212" w:rsidRPr="00901F78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754541E4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2235F3B8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lastRenderedPageBreak/>
              <w:t>Prénom</w:t>
            </w:r>
          </w:p>
        </w:tc>
        <w:tc>
          <w:tcPr>
            <w:tcW w:w="4392" w:type="dxa"/>
            <w:shd w:val="clear" w:color="auto" w:fill="auto"/>
          </w:tcPr>
          <w:p w14:paraId="0AD3AA9F" w14:textId="77777777" w:rsidR="00FE5212" w:rsidRPr="00901F78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37CF9DFF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7CFDC781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Nom</w:t>
            </w:r>
          </w:p>
        </w:tc>
        <w:tc>
          <w:tcPr>
            <w:tcW w:w="4392" w:type="dxa"/>
            <w:shd w:val="clear" w:color="auto" w:fill="auto"/>
          </w:tcPr>
          <w:p w14:paraId="2EDB8D7C" w14:textId="77777777" w:rsidR="00FE5212" w:rsidRPr="00901F78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79248044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2ED1235" w14:textId="77777777" w:rsidR="00FE5212" w:rsidRDefault="00FE5212" w:rsidP="00A41D75">
            <w:pPr>
              <w:spacing w:line="280" w:lineRule="exact"/>
              <w:ind w:left="171"/>
              <w:rPr>
                <w:lang w:val="fr-CH"/>
              </w:rPr>
            </w:pPr>
            <w:r>
              <w:rPr>
                <w:b w:val="0"/>
                <w:lang w:val="fr-CH"/>
              </w:rPr>
              <w:t>Rue et no</w:t>
            </w:r>
          </w:p>
        </w:tc>
        <w:tc>
          <w:tcPr>
            <w:tcW w:w="4392" w:type="dxa"/>
            <w:shd w:val="clear" w:color="auto" w:fill="auto"/>
          </w:tcPr>
          <w:p w14:paraId="4BE05B89" w14:textId="77777777" w:rsidR="00FE5212" w:rsidRPr="00901F78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7DC1A8E4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0859A751" w14:textId="77777777" w:rsidR="00FE5212" w:rsidRDefault="00FE5212" w:rsidP="00A41D75">
            <w:pPr>
              <w:spacing w:line="280" w:lineRule="exact"/>
              <w:ind w:left="171"/>
              <w:rPr>
                <w:lang w:val="fr-CH"/>
              </w:rPr>
            </w:pPr>
            <w:r>
              <w:rPr>
                <w:b w:val="0"/>
                <w:lang w:val="fr-CH"/>
              </w:rPr>
              <w:t>Localité</w:t>
            </w:r>
          </w:p>
        </w:tc>
        <w:tc>
          <w:tcPr>
            <w:tcW w:w="4392" w:type="dxa"/>
            <w:shd w:val="clear" w:color="auto" w:fill="auto"/>
          </w:tcPr>
          <w:p w14:paraId="72749694" w14:textId="77777777" w:rsidR="00FE5212" w:rsidRPr="00901F78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4C0E32C8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09794039" w14:textId="77777777" w:rsidR="00FE5212" w:rsidRDefault="00FE5212" w:rsidP="00A41D75">
            <w:pPr>
              <w:spacing w:line="280" w:lineRule="exact"/>
              <w:ind w:left="171"/>
              <w:rPr>
                <w:lang w:val="fr-CH"/>
              </w:rPr>
            </w:pPr>
            <w:r>
              <w:rPr>
                <w:b w:val="0"/>
                <w:lang w:val="fr-CH"/>
              </w:rPr>
              <w:t>Code postal</w:t>
            </w:r>
          </w:p>
        </w:tc>
        <w:tc>
          <w:tcPr>
            <w:tcW w:w="4392" w:type="dxa"/>
            <w:shd w:val="clear" w:color="auto" w:fill="auto"/>
          </w:tcPr>
          <w:p w14:paraId="0BA174E5" w14:textId="77777777" w:rsidR="00FE5212" w:rsidRPr="00901F78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2868EA51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57BF0855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Téléphone direct</w:t>
            </w:r>
          </w:p>
        </w:tc>
        <w:tc>
          <w:tcPr>
            <w:tcW w:w="4392" w:type="dxa"/>
            <w:shd w:val="clear" w:color="auto" w:fill="auto"/>
          </w:tcPr>
          <w:p w14:paraId="56AF9160" w14:textId="77777777" w:rsidR="00FE5212" w:rsidRPr="00901F78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670845CB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5BF1E21E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Téléphone portable</w:t>
            </w:r>
          </w:p>
        </w:tc>
        <w:tc>
          <w:tcPr>
            <w:tcW w:w="4392" w:type="dxa"/>
            <w:shd w:val="clear" w:color="auto" w:fill="auto"/>
          </w:tcPr>
          <w:p w14:paraId="697C77AE" w14:textId="77777777" w:rsidR="00FE5212" w:rsidRPr="00901F78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901F78" w14:paraId="74AF8C59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36A790D" w14:textId="77777777" w:rsidR="00FE5212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proofErr w:type="gramStart"/>
            <w:r>
              <w:rPr>
                <w:b w:val="0"/>
                <w:lang w:val="fr-CH"/>
              </w:rPr>
              <w:t>E-mail</w:t>
            </w:r>
            <w:proofErr w:type="gramEnd"/>
          </w:p>
        </w:tc>
        <w:tc>
          <w:tcPr>
            <w:tcW w:w="4392" w:type="dxa"/>
            <w:shd w:val="clear" w:color="auto" w:fill="auto"/>
          </w:tcPr>
          <w:p w14:paraId="66B2CEAC" w14:textId="77777777" w:rsidR="00FE5212" w:rsidRPr="00901F78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14:paraId="09BE56E7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DA839CE" w14:textId="77777777" w:rsidR="00FE5212" w:rsidRDefault="00FE5212" w:rsidP="00A41D75">
            <w:pPr>
              <w:spacing w:line="280" w:lineRule="exact"/>
              <w:rPr>
                <w:lang w:val="fr-CH"/>
              </w:rPr>
            </w:pPr>
          </w:p>
        </w:tc>
      </w:tr>
      <w:tr w:rsidR="00FE5212" w14:paraId="54C6A3F1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66187ED5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Eco</w:t>
            </w:r>
            <w:r w:rsidRPr="001E672F">
              <w:rPr>
                <w:b w:val="0"/>
                <w:lang w:val="fr-CH"/>
              </w:rPr>
              <w:t>le</w:t>
            </w:r>
          </w:p>
        </w:tc>
      </w:tr>
      <w:tr w:rsidR="00FE5212" w:rsidRPr="00121933" w14:paraId="3A59169C" w14:textId="77777777" w:rsidTr="00FE521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38C4A56" w14:textId="77777777" w:rsidR="00FE5212" w:rsidRPr="00121933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Nom de l’établissement</w:t>
            </w:r>
          </w:p>
        </w:tc>
        <w:tc>
          <w:tcPr>
            <w:tcW w:w="4392" w:type="dxa"/>
          </w:tcPr>
          <w:p w14:paraId="180CB3C4" w14:textId="77777777" w:rsidR="00FE5212" w:rsidRPr="00121933" w:rsidRDefault="00FE5212" w:rsidP="00A41D7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121933" w14:paraId="612BD3AF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06C51F30" w14:textId="77777777" w:rsidR="00FE5212" w:rsidRPr="00121933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Nom de la filière</w:t>
            </w:r>
          </w:p>
        </w:tc>
        <w:tc>
          <w:tcPr>
            <w:tcW w:w="4392" w:type="dxa"/>
            <w:shd w:val="clear" w:color="auto" w:fill="auto"/>
          </w:tcPr>
          <w:p w14:paraId="534A36F9" w14:textId="77777777" w:rsidR="00FE5212" w:rsidRPr="00121933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121933" w14:paraId="0C7723E9" w14:textId="77777777" w:rsidTr="00666551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964C99F" w14:textId="77777777" w:rsidR="00FE5212" w:rsidRDefault="00FE5212" w:rsidP="00A41D75">
            <w:pPr>
              <w:spacing w:line="280" w:lineRule="exact"/>
              <w:ind w:left="171"/>
              <w:rPr>
                <w:b w:val="0"/>
                <w:bCs w:val="0"/>
                <w:lang w:val="fr-CH"/>
              </w:rPr>
            </w:pPr>
            <w:r>
              <w:rPr>
                <w:b w:val="0"/>
                <w:lang w:val="fr-CH"/>
              </w:rPr>
              <w:t>Rue et no</w:t>
            </w:r>
          </w:p>
        </w:tc>
        <w:tc>
          <w:tcPr>
            <w:tcW w:w="4392" w:type="dxa"/>
            <w:shd w:val="clear" w:color="auto" w:fill="auto"/>
          </w:tcPr>
          <w:p w14:paraId="5A97CBED" w14:textId="77777777" w:rsidR="00FE5212" w:rsidRPr="00121933" w:rsidRDefault="00FE5212" w:rsidP="00A41D7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121933" w14:paraId="6FA56F24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51A948D5" w14:textId="77777777" w:rsidR="00FE5212" w:rsidRPr="00121933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Localité</w:t>
            </w:r>
          </w:p>
        </w:tc>
        <w:tc>
          <w:tcPr>
            <w:tcW w:w="4392" w:type="dxa"/>
            <w:shd w:val="clear" w:color="auto" w:fill="auto"/>
          </w:tcPr>
          <w:p w14:paraId="665BED24" w14:textId="77777777" w:rsidR="00FE5212" w:rsidRPr="00121933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121933" w14:paraId="2A31AA0D" w14:textId="77777777" w:rsidTr="00666551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8A5BBF4" w14:textId="77777777" w:rsidR="00FE5212" w:rsidRPr="00121933" w:rsidRDefault="00FE5212" w:rsidP="00A41D75">
            <w:pPr>
              <w:spacing w:line="280" w:lineRule="exact"/>
              <w:ind w:left="171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Code postal</w:t>
            </w:r>
          </w:p>
        </w:tc>
        <w:tc>
          <w:tcPr>
            <w:tcW w:w="4392" w:type="dxa"/>
            <w:shd w:val="clear" w:color="auto" w:fill="auto"/>
          </w:tcPr>
          <w:p w14:paraId="49284D7E" w14:textId="77777777" w:rsidR="00FE5212" w:rsidRPr="00121933" w:rsidRDefault="00FE5212" w:rsidP="00A41D7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121933" w14:paraId="669F3E13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E556EF1" w14:textId="77777777" w:rsidR="00FE5212" w:rsidRDefault="00FE5212" w:rsidP="00A41D75">
            <w:pPr>
              <w:spacing w:line="280" w:lineRule="exact"/>
              <w:ind w:left="171"/>
              <w:rPr>
                <w:b w:val="0"/>
                <w:bCs w:val="0"/>
                <w:lang w:val="fr-CH"/>
              </w:rPr>
            </w:pPr>
            <w:r>
              <w:rPr>
                <w:b w:val="0"/>
                <w:lang w:val="fr-CH"/>
              </w:rPr>
              <w:t>Site web</w:t>
            </w:r>
          </w:p>
        </w:tc>
        <w:tc>
          <w:tcPr>
            <w:tcW w:w="4392" w:type="dxa"/>
            <w:shd w:val="clear" w:color="auto" w:fill="auto"/>
          </w:tcPr>
          <w:p w14:paraId="3E8DF28F" w14:textId="77777777" w:rsidR="00FE5212" w:rsidRPr="00121933" w:rsidRDefault="00FE5212" w:rsidP="00A41D75">
            <w:pPr>
              <w:spacing w:line="280" w:lineRule="exact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A71E40" w14:paraId="549065CC" w14:textId="77777777" w:rsidTr="00666551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061D4ED9" w14:textId="77777777" w:rsidR="00FE5212" w:rsidRDefault="00FE5212" w:rsidP="00A41D75">
            <w:pPr>
              <w:spacing w:line="280" w:lineRule="exact"/>
              <w:ind w:left="171"/>
              <w:rPr>
                <w:lang w:val="fr-CH"/>
              </w:rPr>
            </w:pPr>
            <w:r>
              <w:rPr>
                <w:b w:val="0"/>
                <w:lang w:val="fr-CH"/>
              </w:rPr>
              <w:t>Nom du/de la professeur(e) référent(e)</w:t>
            </w:r>
          </w:p>
        </w:tc>
        <w:tc>
          <w:tcPr>
            <w:tcW w:w="4392" w:type="dxa"/>
            <w:shd w:val="clear" w:color="auto" w:fill="auto"/>
          </w:tcPr>
          <w:p w14:paraId="2D669C8C" w14:textId="77777777" w:rsidR="00FE5212" w:rsidRPr="00121933" w:rsidRDefault="00FE5212" w:rsidP="00A41D75">
            <w:pPr>
              <w:spacing w:line="280" w:lineRule="exact"/>
              <w:ind w:left="1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</w:tr>
      <w:tr w:rsidR="00FE5212" w:rsidRPr="00A71E40" w14:paraId="4A1C41AB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429E3321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</w:p>
        </w:tc>
      </w:tr>
      <w:tr w:rsidR="00FE5212" w14:paraId="3A67605E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39101E4E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Diplômes</w:t>
            </w:r>
          </w:p>
        </w:tc>
      </w:tr>
      <w:tr w:rsidR="00FE5212" w14:paraId="3D669247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2AE8BB4F" w14:textId="77777777" w:rsidR="00FE5212" w:rsidRPr="00F55E1F" w:rsidRDefault="00FE5212" w:rsidP="00FE5212">
            <w:pPr>
              <w:pStyle w:val="Paragraphedeliste"/>
              <w:numPr>
                <w:ilvl w:val="0"/>
                <w:numId w:val="3"/>
              </w:numPr>
              <w:spacing w:line="280" w:lineRule="exact"/>
              <w:ind w:left="596"/>
              <w:contextualSpacing/>
              <w:rPr>
                <w:b w:val="0"/>
                <w:lang w:val="fr-CH"/>
              </w:rPr>
            </w:pPr>
          </w:p>
        </w:tc>
      </w:tr>
      <w:tr w:rsidR="00FE5212" w14:paraId="4A777B94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230679B3" w14:textId="77777777" w:rsidR="00FE5212" w:rsidRPr="00F55E1F" w:rsidRDefault="00FE5212" w:rsidP="00FE5212">
            <w:pPr>
              <w:pStyle w:val="Paragraphedeliste"/>
              <w:numPr>
                <w:ilvl w:val="0"/>
                <w:numId w:val="3"/>
              </w:numPr>
              <w:spacing w:line="280" w:lineRule="exact"/>
              <w:ind w:left="596"/>
              <w:contextualSpacing/>
              <w:rPr>
                <w:b w:val="0"/>
                <w:lang w:val="fr-CH"/>
              </w:rPr>
            </w:pPr>
          </w:p>
        </w:tc>
      </w:tr>
      <w:tr w:rsidR="00FE5212" w14:paraId="1C582C0D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auto"/>
          </w:tcPr>
          <w:p w14:paraId="64CCB567" w14:textId="77777777" w:rsidR="00FE5212" w:rsidRPr="00F55E1F" w:rsidRDefault="00FE5212" w:rsidP="00FE5212">
            <w:pPr>
              <w:pStyle w:val="Paragraphedeliste"/>
              <w:numPr>
                <w:ilvl w:val="0"/>
                <w:numId w:val="3"/>
              </w:numPr>
              <w:spacing w:line="280" w:lineRule="exact"/>
              <w:ind w:left="596"/>
              <w:contextualSpacing/>
              <w:rPr>
                <w:b w:val="0"/>
                <w:lang w:val="fr-CH"/>
              </w:rPr>
            </w:pPr>
          </w:p>
        </w:tc>
      </w:tr>
      <w:tr w:rsidR="00FE5212" w14:paraId="4DD1E162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D9EBD52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</w:p>
        </w:tc>
      </w:tr>
      <w:tr w:rsidR="00FE5212" w:rsidRPr="00A71E40" w14:paraId="76F0A7FF" w14:textId="77777777" w:rsidTr="00FE5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7C04A57" w14:textId="77777777" w:rsidR="00FE5212" w:rsidRPr="00400A67" w:rsidRDefault="00FE5212" w:rsidP="00A41D75">
            <w:pPr>
              <w:spacing w:line="280" w:lineRule="exact"/>
              <w:rPr>
                <w:i/>
                <w:lang w:val="fr-CH"/>
              </w:rPr>
            </w:pPr>
            <w:r w:rsidRPr="00400A67">
              <w:rPr>
                <w:i/>
                <w:lang w:val="fr-CH"/>
              </w:rPr>
              <w:t xml:space="preserve">Si le porteur de projet </w:t>
            </w:r>
            <w:r>
              <w:rPr>
                <w:i/>
                <w:lang w:val="fr-CH"/>
              </w:rPr>
              <w:t>est un indépendant</w:t>
            </w:r>
          </w:p>
        </w:tc>
      </w:tr>
      <w:tr w:rsidR="00FE5212" w14:paraId="3A9A2E6D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E1E7F2" w:themeFill="accent5" w:themeFillTint="33"/>
          </w:tcPr>
          <w:p w14:paraId="0969CAEA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Coordonnées complètes</w:t>
            </w:r>
          </w:p>
        </w:tc>
      </w:tr>
      <w:tr w:rsidR="00FE5212" w14:paraId="4F0E1184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47F3E703" w14:textId="77777777" w:rsidR="00FE5212" w:rsidRDefault="00FE5212" w:rsidP="00A41D75">
            <w:pPr>
              <w:spacing w:line="280" w:lineRule="exact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M./Mme</w:t>
            </w:r>
          </w:p>
        </w:tc>
        <w:tc>
          <w:tcPr>
            <w:tcW w:w="4392" w:type="dxa"/>
            <w:shd w:val="clear" w:color="auto" w:fill="auto"/>
          </w:tcPr>
          <w:p w14:paraId="72F228A4" w14:textId="77777777" w:rsidR="00FE5212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FE5212" w14:paraId="45B5EE82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9C2CB32" w14:textId="77777777" w:rsidR="00FE5212" w:rsidRDefault="00FE5212" w:rsidP="00A41D75">
            <w:pPr>
              <w:spacing w:line="280" w:lineRule="exact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Prénom</w:t>
            </w:r>
          </w:p>
        </w:tc>
        <w:tc>
          <w:tcPr>
            <w:tcW w:w="4392" w:type="dxa"/>
            <w:shd w:val="clear" w:color="auto" w:fill="auto"/>
          </w:tcPr>
          <w:p w14:paraId="70FA199F" w14:textId="77777777" w:rsidR="00FE5212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FE5212" w14:paraId="4AA65952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F8BD3E8" w14:textId="77777777" w:rsidR="00FE5212" w:rsidRDefault="00FE5212" w:rsidP="00A41D75">
            <w:pPr>
              <w:spacing w:line="280" w:lineRule="exact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Nom</w:t>
            </w:r>
          </w:p>
        </w:tc>
        <w:tc>
          <w:tcPr>
            <w:tcW w:w="4392" w:type="dxa"/>
            <w:shd w:val="clear" w:color="auto" w:fill="auto"/>
          </w:tcPr>
          <w:p w14:paraId="624D4D96" w14:textId="77777777" w:rsidR="00FE5212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FE5212" w14:paraId="009846B5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ABD72DB" w14:textId="77777777" w:rsidR="00FE5212" w:rsidRDefault="00FE5212" w:rsidP="00A41D75">
            <w:pPr>
              <w:spacing w:line="280" w:lineRule="exact"/>
              <w:rPr>
                <w:lang w:val="fr-CH"/>
              </w:rPr>
            </w:pPr>
            <w:r>
              <w:rPr>
                <w:b w:val="0"/>
                <w:lang w:val="fr-CH"/>
              </w:rPr>
              <w:t>Rue et no</w:t>
            </w:r>
          </w:p>
        </w:tc>
        <w:tc>
          <w:tcPr>
            <w:tcW w:w="4392" w:type="dxa"/>
            <w:shd w:val="clear" w:color="auto" w:fill="auto"/>
          </w:tcPr>
          <w:p w14:paraId="00EC341F" w14:textId="77777777" w:rsidR="00FE5212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FE5212" w14:paraId="6CBFE384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6CDD3F21" w14:textId="77777777" w:rsidR="00FE5212" w:rsidRDefault="00FE5212" w:rsidP="00A41D75">
            <w:pPr>
              <w:spacing w:line="280" w:lineRule="exact"/>
              <w:rPr>
                <w:lang w:val="fr-CH"/>
              </w:rPr>
            </w:pPr>
            <w:r>
              <w:rPr>
                <w:b w:val="0"/>
                <w:lang w:val="fr-CH"/>
              </w:rPr>
              <w:t xml:space="preserve">Ville </w:t>
            </w:r>
          </w:p>
        </w:tc>
        <w:tc>
          <w:tcPr>
            <w:tcW w:w="4392" w:type="dxa"/>
            <w:shd w:val="clear" w:color="auto" w:fill="auto"/>
          </w:tcPr>
          <w:p w14:paraId="7ECBD539" w14:textId="77777777" w:rsidR="00FE5212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FE5212" w14:paraId="402C1234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188829E1" w14:textId="77777777" w:rsidR="00FE5212" w:rsidRDefault="00FE5212" w:rsidP="00A41D75">
            <w:pPr>
              <w:spacing w:line="280" w:lineRule="exact"/>
              <w:rPr>
                <w:lang w:val="fr-CH"/>
              </w:rPr>
            </w:pPr>
            <w:r>
              <w:rPr>
                <w:b w:val="0"/>
                <w:lang w:val="fr-CH"/>
              </w:rPr>
              <w:t>Code postal</w:t>
            </w:r>
          </w:p>
        </w:tc>
        <w:tc>
          <w:tcPr>
            <w:tcW w:w="4392" w:type="dxa"/>
            <w:shd w:val="clear" w:color="auto" w:fill="auto"/>
          </w:tcPr>
          <w:p w14:paraId="3ABB5802" w14:textId="77777777" w:rsidR="00FE5212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FE5212" w14:paraId="6C3E6AF9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75C327AF" w14:textId="77777777" w:rsidR="00FE5212" w:rsidRDefault="00FE5212" w:rsidP="00A41D75">
            <w:pPr>
              <w:spacing w:line="280" w:lineRule="exact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Téléphone direct</w:t>
            </w:r>
          </w:p>
        </w:tc>
        <w:tc>
          <w:tcPr>
            <w:tcW w:w="4392" w:type="dxa"/>
            <w:shd w:val="clear" w:color="auto" w:fill="auto"/>
          </w:tcPr>
          <w:p w14:paraId="5AD659C3" w14:textId="77777777" w:rsidR="00FE5212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FE5212" w14:paraId="61F2BAA9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19ACA32" w14:textId="77777777" w:rsidR="00FE5212" w:rsidRDefault="00FE5212" w:rsidP="00A41D75">
            <w:pPr>
              <w:spacing w:line="280" w:lineRule="exact"/>
              <w:rPr>
                <w:bCs w:val="0"/>
                <w:lang w:val="fr-CH"/>
              </w:rPr>
            </w:pPr>
            <w:r>
              <w:rPr>
                <w:b w:val="0"/>
                <w:lang w:val="fr-CH"/>
              </w:rPr>
              <w:t>Téléphone portable</w:t>
            </w:r>
          </w:p>
        </w:tc>
        <w:tc>
          <w:tcPr>
            <w:tcW w:w="4392" w:type="dxa"/>
            <w:shd w:val="clear" w:color="auto" w:fill="auto"/>
          </w:tcPr>
          <w:p w14:paraId="1A4B9DD5" w14:textId="77777777" w:rsidR="00FE5212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FE5212" w14:paraId="2C613DC6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37EFCDC5" w14:textId="77777777" w:rsidR="00FE5212" w:rsidRDefault="00FE5212" w:rsidP="00A41D75">
            <w:pPr>
              <w:spacing w:line="280" w:lineRule="exact"/>
              <w:rPr>
                <w:bCs w:val="0"/>
                <w:lang w:val="fr-CH"/>
              </w:rPr>
            </w:pPr>
            <w:proofErr w:type="gramStart"/>
            <w:r>
              <w:rPr>
                <w:b w:val="0"/>
                <w:lang w:val="fr-CH"/>
              </w:rPr>
              <w:t>E-mail</w:t>
            </w:r>
            <w:proofErr w:type="gramEnd"/>
          </w:p>
        </w:tc>
        <w:tc>
          <w:tcPr>
            <w:tcW w:w="4392" w:type="dxa"/>
            <w:shd w:val="clear" w:color="auto" w:fill="auto"/>
          </w:tcPr>
          <w:p w14:paraId="05B5D962" w14:textId="77777777" w:rsidR="00FE5212" w:rsidRDefault="00FE5212" w:rsidP="00A41D7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FE5212" w14:paraId="4B06C367" w14:textId="77777777" w:rsidTr="00666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shd w:val="clear" w:color="auto" w:fill="auto"/>
          </w:tcPr>
          <w:p w14:paraId="298B9F1C" w14:textId="77777777" w:rsidR="00FE5212" w:rsidRDefault="00FE5212" w:rsidP="00A41D75">
            <w:pPr>
              <w:spacing w:line="280" w:lineRule="exact"/>
              <w:rPr>
                <w:lang w:val="fr-CH"/>
              </w:rPr>
            </w:pPr>
          </w:p>
        </w:tc>
        <w:tc>
          <w:tcPr>
            <w:tcW w:w="4392" w:type="dxa"/>
            <w:shd w:val="clear" w:color="auto" w:fill="auto"/>
          </w:tcPr>
          <w:p w14:paraId="6C63C844" w14:textId="77777777" w:rsidR="00FE5212" w:rsidRDefault="00FE5212" w:rsidP="00A41D7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FE5212" w14:paraId="087F6C6A" w14:textId="77777777" w:rsidTr="00666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D831311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Activité professionnelle</w:t>
            </w:r>
          </w:p>
        </w:tc>
      </w:tr>
      <w:tr w:rsidR="00FE5212" w14:paraId="04DF4935" w14:textId="77777777" w:rsidTr="00FE5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1B6ECDF1" w14:textId="77777777" w:rsidR="00FE5212" w:rsidRDefault="00FE5212" w:rsidP="00A41D75">
            <w:pPr>
              <w:spacing w:line="280" w:lineRule="exact"/>
              <w:rPr>
                <w:b w:val="0"/>
                <w:lang w:val="fr-CH"/>
              </w:rPr>
            </w:pPr>
          </w:p>
        </w:tc>
      </w:tr>
    </w:tbl>
    <w:p w14:paraId="050821A4" w14:textId="2B3787BE" w:rsidR="00752D2D" w:rsidRDefault="00752D2D" w:rsidP="00FE5212"/>
    <w:p w14:paraId="0C5F43CA" w14:textId="77777777" w:rsidR="00752D2D" w:rsidRDefault="00752D2D">
      <w:pPr>
        <w:spacing w:after="160" w:line="259" w:lineRule="auto"/>
      </w:pPr>
      <w:r>
        <w:br w:type="page"/>
      </w:r>
    </w:p>
    <w:p w14:paraId="23FF4A93" w14:textId="77777777" w:rsidR="00FE5212" w:rsidRDefault="00FE5212" w:rsidP="00FE5212">
      <w:pPr>
        <w:rPr>
          <w:lang w:val="fr-CH"/>
        </w:rPr>
      </w:pPr>
      <w:r w:rsidRPr="001E672F">
        <w:rPr>
          <w:lang w:val="fr-CH"/>
        </w:rPr>
        <w:lastRenderedPageBreak/>
        <w:t>Veuillez joindre au dossier d</w:t>
      </w:r>
      <w:r>
        <w:rPr>
          <w:lang w:val="fr-CH"/>
        </w:rPr>
        <w:t xml:space="preserve">e candidature les annexes </w:t>
      </w:r>
      <w:r w:rsidRPr="006B4492">
        <w:rPr>
          <w:lang w:val="fr-CH"/>
        </w:rPr>
        <w:t>suivantes</w:t>
      </w:r>
      <w:r>
        <w:rPr>
          <w:lang w:val="fr-CH"/>
        </w:rPr>
        <w:t xml:space="preserve"> </w:t>
      </w:r>
      <w:r w:rsidRPr="006B4492">
        <w:rPr>
          <w:lang w:val="fr-CH"/>
        </w:rPr>
        <w:t>:</w:t>
      </w:r>
    </w:p>
    <w:p w14:paraId="13DCB382" w14:textId="77777777" w:rsidR="00FE5212" w:rsidRDefault="00FE5212" w:rsidP="00FE5212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lang w:val="fr-CH"/>
        </w:rPr>
      </w:pPr>
      <w:r>
        <w:rPr>
          <w:lang w:val="fr-CH"/>
        </w:rPr>
        <w:t xml:space="preserve">Un extrait du Registre du commerce </w:t>
      </w:r>
      <w:r w:rsidRPr="001E672F">
        <w:rPr>
          <w:i/>
          <w:lang w:val="fr-CH"/>
        </w:rPr>
        <w:t>(si applicable)</w:t>
      </w:r>
    </w:p>
    <w:p w14:paraId="14DF4E5B" w14:textId="77777777" w:rsidR="00FE5212" w:rsidRDefault="00FE5212" w:rsidP="00FE5212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lang w:val="fr-CH"/>
        </w:rPr>
      </w:pPr>
      <w:r w:rsidRPr="000B3966">
        <w:rPr>
          <w:lang w:val="fr-CH"/>
        </w:rPr>
        <w:t>Le plan d’affaires (max. 10 pages A4)</w:t>
      </w:r>
    </w:p>
    <w:p w14:paraId="55CDC183" w14:textId="77777777" w:rsidR="00FE5212" w:rsidRPr="00463149" w:rsidRDefault="00FE5212" w:rsidP="00FE5212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lang w:val="fr-CH"/>
        </w:rPr>
      </w:pPr>
      <w:r>
        <w:rPr>
          <w:lang w:val="fr-CH"/>
        </w:rPr>
        <w:t xml:space="preserve">Annexe(s) du plan d’affaires </w:t>
      </w:r>
      <w:r w:rsidRPr="001E672F">
        <w:rPr>
          <w:i/>
          <w:szCs w:val="14"/>
          <w:lang w:val="fr-CH"/>
        </w:rPr>
        <w:t>(si nécessaire)</w:t>
      </w:r>
    </w:p>
    <w:p w14:paraId="5185B13B" w14:textId="77777777" w:rsidR="00FE5212" w:rsidRPr="006B4492" w:rsidRDefault="00FE5212" w:rsidP="00FE5212">
      <w:pPr>
        <w:pStyle w:val="Paragraphedeliste"/>
        <w:numPr>
          <w:ilvl w:val="0"/>
          <w:numId w:val="4"/>
        </w:numPr>
        <w:spacing w:after="160" w:line="259" w:lineRule="auto"/>
        <w:contextualSpacing/>
        <w:rPr>
          <w:lang w:val="fr-CH"/>
        </w:rPr>
      </w:pPr>
      <w:r w:rsidRPr="006B4492">
        <w:rPr>
          <w:lang w:val="fr-CH"/>
        </w:rPr>
        <w:t>Image / photographie en lien avec votre projet (pour publication sur LinkedIn)</w:t>
      </w: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E5212" w:rsidRPr="00A71E40" w14:paraId="5B34D8DD" w14:textId="77777777" w:rsidTr="00666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0ECFAD4" w14:textId="77777777" w:rsidR="00FE5212" w:rsidRDefault="00FE5212" w:rsidP="00A41D75">
            <w:pPr>
              <w:spacing w:line="280" w:lineRule="exact"/>
              <w:rPr>
                <w:bCs w:val="0"/>
                <w:i/>
                <w:sz w:val="16"/>
                <w:szCs w:val="16"/>
                <w:lang w:val="fr-CH"/>
              </w:rPr>
            </w:pPr>
            <w:r w:rsidRPr="00F55E1F">
              <w:rPr>
                <w:rFonts w:ascii="Times New Roman" w:hAnsi="Times New Roman" w:cs="Times New Roman"/>
                <w:b w:val="0"/>
                <w:i/>
                <w:sz w:val="32"/>
                <w:szCs w:val="32"/>
                <w:lang w:val="fr-CH"/>
              </w:rPr>
              <w:t>□</w:t>
            </w:r>
            <w:r>
              <w:rPr>
                <w:b w:val="0"/>
                <w:i/>
                <w:sz w:val="40"/>
                <w:szCs w:val="40"/>
                <w:lang w:val="fr-CH"/>
              </w:rPr>
              <w:t xml:space="preserve"> </w:t>
            </w:r>
            <w:r w:rsidRPr="000727D4">
              <w:rPr>
                <w:b w:val="0"/>
                <w:szCs w:val="18"/>
                <w:lang w:val="fr-CH"/>
              </w:rPr>
              <w:t>J’ai pris connaissance du règlement du #prixalpiq.</w:t>
            </w:r>
            <w:r>
              <w:rPr>
                <w:b w:val="0"/>
                <w:i/>
                <w:sz w:val="16"/>
                <w:szCs w:val="16"/>
                <w:lang w:val="fr-CH"/>
              </w:rPr>
              <w:t xml:space="preserve"> </w:t>
            </w:r>
          </w:p>
          <w:p w14:paraId="6E5F5B0C" w14:textId="77777777" w:rsidR="00FE5212" w:rsidRPr="00E7565E" w:rsidRDefault="00FE5212" w:rsidP="00A41D75">
            <w:pPr>
              <w:spacing w:line="280" w:lineRule="exact"/>
              <w:rPr>
                <w:bCs w:val="0"/>
                <w:i/>
                <w:sz w:val="16"/>
                <w:szCs w:val="16"/>
                <w:lang w:val="fr-CH"/>
              </w:rPr>
            </w:pPr>
            <w:r w:rsidRPr="006B4492">
              <w:rPr>
                <w:rFonts w:ascii="Times New Roman" w:hAnsi="Times New Roman" w:cs="Times New Roman"/>
                <w:b w:val="0"/>
                <w:i/>
                <w:sz w:val="32"/>
                <w:szCs w:val="32"/>
                <w:lang w:val="fr-CH"/>
              </w:rPr>
              <w:t>□</w:t>
            </w:r>
            <w:r w:rsidRPr="006B4492">
              <w:rPr>
                <w:b w:val="0"/>
                <w:i/>
                <w:sz w:val="40"/>
                <w:szCs w:val="40"/>
                <w:lang w:val="fr-CH"/>
              </w:rPr>
              <w:t xml:space="preserve"> </w:t>
            </w:r>
            <w:r w:rsidRPr="006B4492">
              <w:rPr>
                <w:b w:val="0"/>
                <w:szCs w:val="18"/>
                <w:lang w:val="fr-CH"/>
              </w:rPr>
              <w:t xml:space="preserve">J’accepte que la description de mon projet soit publiée sur le site internet </w:t>
            </w:r>
            <w:hyperlink r:id="rId10" w:history="1">
              <w:r w:rsidRPr="006B4492">
                <w:rPr>
                  <w:rStyle w:val="Lienhypertexte"/>
                  <w:szCs w:val="18"/>
                  <w:lang w:val="fr-CH"/>
                </w:rPr>
                <w:t>www.prixalpiq.com</w:t>
              </w:r>
            </w:hyperlink>
            <w:r w:rsidRPr="006B4492">
              <w:rPr>
                <w:b w:val="0"/>
                <w:szCs w:val="18"/>
                <w:lang w:val="fr-CH"/>
              </w:rPr>
              <w:t xml:space="preserve"> et via le compte LinkedIn d’Alpiq. </w:t>
            </w:r>
          </w:p>
        </w:tc>
      </w:tr>
    </w:tbl>
    <w:p w14:paraId="157079B8" w14:textId="77777777" w:rsidR="00FE5212" w:rsidRDefault="00FE5212" w:rsidP="00FE5212">
      <w:pPr>
        <w:spacing w:line="280" w:lineRule="exact"/>
        <w:rPr>
          <w:b/>
          <w:lang w:val="fr-CH"/>
        </w:rPr>
      </w:pPr>
    </w:p>
    <w:p w14:paraId="16FA3CBF" w14:textId="77777777" w:rsidR="00FE5212" w:rsidRPr="001E672F" w:rsidRDefault="00FE5212" w:rsidP="00FE5212">
      <w:pPr>
        <w:spacing w:line="280" w:lineRule="exact"/>
        <w:rPr>
          <w:lang w:val="fr-CH"/>
        </w:rPr>
      </w:pPr>
      <w:r w:rsidRPr="001E672F">
        <w:rPr>
          <w:lang w:val="fr-CH"/>
        </w:rPr>
        <w:t>Lieu et date :</w:t>
      </w:r>
    </w:p>
    <w:p w14:paraId="18F92802" w14:textId="77777777" w:rsidR="00FE5212" w:rsidRPr="001E672F" w:rsidRDefault="00FE5212" w:rsidP="00FE5212">
      <w:pPr>
        <w:spacing w:line="280" w:lineRule="exact"/>
        <w:rPr>
          <w:lang w:val="fr-CH"/>
        </w:rPr>
      </w:pPr>
    </w:p>
    <w:p w14:paraId="2980862E" w14:textId="77777777" w:rsidR="00FE5212" w:rsidRPr="001E672F" w:rsidRDefault="00FE5212" w:rsidP="00FE5212">
      <w:pPr>
        <w:spacing w:line="280" w:lineRule="exact"/>
        <w:rPr>
          <w:lang w:val="fr-CH"/>
        </w:rPr>
      </w:pPr>
      <w:r w:rsidRPr="001E672F">
        <w:rPr>
          <w:lang w:val="fr-CH"/>
        </w:rPr>
        <w:t>Signature d’un représentant de la commune :</w:t>
      </w:r>
    </w:p>
    <w:p w14:paraId="42A8680E" w14:textId="77777777" w:rsidR="00FE5212" w:rsidRPr="001E672F" w:rsidRDefault="00FE5212" w:rsidP="00FE5212">
      <w:pPr>
        <w:spacing w:line="280" w:lineRule="exact"/>
        <w:rPr>
          <w:lang w:val="fr-CH"/>
        </w:rPr>
      </w:pPr>
    </w:p>
    <w:p w14:paraId="51ACB6A7" w14:textId="77777777" w:rsidR="00FE5212" w:rsidRPr="001E672F" w:rsidRDefault="00FE5212" w:rsidP="00FE5212">
      <w:pPr>
        <w:spacing w:line="280" w:lineRule="exact"/>
        <w:rPr>
          <w:lang w:val="fr-CH"/>
        </w:rPr>
      </w:pPr>
      <w:r w:rsidRPr="001E672F">
        <w:rPr>
          <w:lang w:val="fr-CH"/>
        </w:rPr>
        <w:t xml:space="preserve">Signature du porteur de projet : </w:t>
      </w:r>
    </w:p>
    <w:p w14:paraId="69E80F24" w14:textId="77777777" w:rsidR="00FE5212" w:rsidRDefault="00FE5212" w:rsidP="00FE5212">
      <w:pPr>
        <w:spacing w:line="280" w:lineRule="exact"/>
        <w:rPr>
          <w:b/>
          <w:lang w:val="fr-CH"/>
        </w:rPr>
      </w:pPr>
    </w:p>
    <w:p w14:paraId="0699B631" w14:textId="77777777" w:rsidR="00FE5212" w:rsidRDefault="00FE5212" w:rsidP="00FE5212">
      <w:pPr>
        <w:spacing w:line="280" w:lineRule="exact"/>
        <w:rPr>
          <w:b/>
          <w:lang w:val="fr-CH"/>
        </w:rPr>
      </w:pPr>
    </w:p>
    <w:p w14:paraId="51EF2EAC" w14:textId="77777777" w:rsidR="00FE5212" w:rsidRPr="00120062" w:rsidRDefault="00FE5212" w:rsidP="00FE5212">
      <w:pPr>
        <w:spacing w:line="280" w:lineRule="exact"/>
        <w:rPr>
          <w:b/>
          <w:lang w:val="fr-CH"/>
        </w:rPr>
      </w:pPr>
      <w:r>
        <w:rPr>
          <w:b/>
          <w:lang w:val="fr-CH"/>
        </w:rPr>
        <w:t xml:space="preserve">Pour plus d’information : </w:t>
      </w:r>
    </w:p>
    <w:p w14:paraId="5FDE5127" w14:textId="77777777" w:rsidR="00FE5212" w:rsidRPr="002246E4" w:rsidRDefault="00FE5212" w:rsidP="00FE5212">
      <w:pPr>
        <w:spacing w:after="120" w:line="280" w:lineRule="exact"/>
        <w:rPr>
          <w:lang w:val="fr-CH"/>
        </w:rPr>
      </w:pPr>
      <w:r w:rsidRPr="002246E4">
        <w:rPr>
          <w:lang w:val="fr-CH"/>
        </w:rPr>
        <w:t>Contacts : prixalpiq@alpiq.com - +</w:t>
      </w:r>
      <w:r w:rsidRPr="00B17EC7">
        <w:rPr>
          <w:lang w:val="fr-CH"/>
        </w:rPr>
        <w:t>41 21 341 23</w:t>
      </w:r>
      <w:r>
        <w:rPr>
          <w:lang w:val="fr-CH"/>
        </w:rPr>
        <w:t xml:space="preserve"> </w:t>
      </w:r>
      <w:r w:rsidRPr="00B17EC7">
        <w:rPr>
          <w:lang w:val="fr-CH"/>
        </w:rPr>
        <w:t>32</w:t>
      </w:r>
    </w:p>
    <w:p w14:paraId="6EDC28BF" w14:textId="77777777" w:rsidR="00FE5212" w:rsidRPr="002246E4" w:rsidRDefault="00FE5212" w:rsidP="00FE5212">
      <w:pPr>
        <w:spacing w:line="280" w:lineRule="exact"/>
        <w:rPr>
          <w:lang w:val="fr-CH"/>
        </w:rPr>
      </w:pPr>
      <w:r w:rsidRPr="002246E4">
        <w:rPr>
          <w:lang w:val="fr-CH"/>
        </w:rPr>
        <w:t>Alpiq AG</w:t>
      </w:r>
    </w:p>
    <w:p w14:paraId="0F141097" w14:textId="77777777" w:rsidR="00FE5212" w:rsidRDefault="00FE5212" w:rsidP="00FE5212">
      <w:pPr>
        <w:spacing w:line="280" w:lineRule="exact"/>
        <w:rPr>
          <w:lang w:val="fr-CH"/>
        </w:rPr>
      </w:pPr>
      <w:r w:rsidRPr="006E424F">
        <w:rPr>
          <w:lang w:val="fr-CH"/>
        </w:rPr>
        <w:t xml:space="preserve">Chemin de </w:t>
      </w:r>
      <w:r>
        <w:rPr>
          <w:lang w:val="fr-CH"/>
        </w:rPr>
        <w:t>Mornex 10</w:t>
      </w:r>
    </w:p>
    <w:p w14:paraId="0FCD253C" w14:textId="77777777" w:rsidR="00FE5212" w:rsidRPr="00FE5212" w:rsidRDefault="00FE5212" w:rsidP="00FE5212">
      <w:pPr>
        <w:spacing w:line="280" w:lineRule="exact"/>
        <w:rPr>
          <w:lang w:val="en-US"/>
        </w:rPr>
      </w:pPr>
      <w:r w:rsidRPr="00FE5212">
        <w:rPr>
          <w:lang w:val="en-US"/>
        </w:rPr>
        <w:t>1003 Lausanne</w:t>
      </w:r>
    </w:p>
    <w:sectPr w:rsidR="00FE5212" w:rsidRPr="00FE5212" w:rsidSect="0037544D">
      <w:headerReference w:type="default" r:id="rId11"/>
      <w:footerReference w:type="default" r:id="rId12"/>
      <w:pgSz w:w="11906" w:h="16838"/>
      <w:pgMar w:top="3229" w:right="1843" w:bottom="993" w:left="1191" w:header="81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43EB" w14:textId="77777777" w:rsidR="00501980" w:rsidRDefault="00501980" w:rsidP="00C13D4B">
      <w:pPr>
        <w:spacing w:line="240" w:lineRule="auto"/>
      </w:pPr>
      <w:r>
        <w:separator/>
      </w:r>
    </w:p>
  </w:endnote>
  <w:endnote w:type="continuationSeparator" w:id="0">
    <w:p w14:paraId="12E3C0D0" w14:textId="77777777" w:rsidR="00501980" w:rsidRDefault="00501980" w:rsidP="00C13D4B">
      <w:pPr>
        <w:spacing w:line="240" w:lineRule="auto"/>
      </w:pPr>
      <w:r>
        <w:continuationSeparator/>
      </w:r>
    </w:p>
  </w:endnote>
  <w:endnote w:type="continuationNotice" w:id="1">
    <w:p w14:paraId="35F7DC53" w14:textId="77777777" w:rsidR="00501980" w:rsidRDefault="005019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ra Light">
    <w:panose1 w:val="00000000000000000000"/>
    <w:charset w:val="00"/>
    <w:family w:val="auto"/>
    <w:pitch w:val="variable"/>
    <w:sig w:usb0="A000006F" w:usb1="5000004B" w:usb2="00010000" w:usb3="00000000" w:csb0="00000093" w:csb1="00000000"/>
    <w:embedRegular r:id="rId1" w:fontKey="{AC65666D-6A66-4BDB-875B-FC092420BCEA}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  <w:embedRegular r:id="rId2" w:fontKey="{A65648B9-D11C-4EBA-BB8E-41430AC59BDF}"/>
    <w:embedBold r:id="rId3" w:fontKey="{F2644D36-EAB0-4D43-9F17-536EAC89A437}"/>
    <w:embedItalic r:id="rId4" w:fontKey="{D5CA8454-4937-4B6A-9526-78D376FC84AF}"/>
    <w:embedBoldItalic r:id="rId5" w:fontKey="{028C1B79-45CF-474B-98DE-52FAE97E79B8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6" w:fontKey="{D878C9AE-15CB-4703-B809-3580952A6B4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7ADF" w14:textId="77777777" w:rsidR="00D97BA5" w:rsidRPr="00662CA5" w:rsidRDefault="00D97BA5" w:rsidP="00662CA5">
    <w:pPr>
      <w:pStyle w:val="Pieddepage"/>
    </w:pPr>
    <w:r w:rsidRPr="00662CA5">
      <w:fldChar w:fldCharType="begin"/>
    </w:r>
    <w:r w:rsidRPr="00662CA5">
      <w:instrText xml:space="preserve"> PAGE  \* Arabic  \* MERGEFORMAT </w:instrText>
    </w:r>
    <w:r w:rsidRPr="00662CA5">
      <w:fldChar w:fldCharType="separate"/>
    </w:r>
    <w:r w:rsidRPr="00662CA5">
      <w:t>2</w:t>
    </w:r>
    <w:r w:rsidRPr="00662CA5">
      <w:fldChar w:fldCharType="end"/>
    </w:r>
    <w:r w:rsidR="00662CA5">
      <w:t>/</w:t>
    </w:r>
    <w:fldSimple w:instr=" NUMPAGES   \* MERGEFORMAT ">
      <w:r w:rsidR="00662CA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F1745" w14:textId="77777777" w:rsidR="00501980" w:rsidRDefault="00501980" w:rsidP="00C13D4B">
      <w:pPr>
        <w:spacing w:line="240" w:lineRule="auto"/>
      </w:pPr>
      <w:r>
        <w:separator/>
      </w:r>
    </w:p>
  </w:footnote>
  <w:footnote w:type="continuationSeparator" w:id="0">
    <w:p w14:paraId="46817549" w14:textId="77777777" w:rsidR="00501980" w:rsidRDefault="00501980" w:rsidP="00C13D4B">
      <w:pPr>
        <w:spacing w:line="240" w:lineRule="auto"/>
      </w:pPr>
      <w:r>
        <w:continuationSeparator/>
      </w:r>
    </w:p>
  </w:footnote>
  <w:footnote w:type="continuationNotice" w:id="1">
    <w:p w14:paraId="33DAE471" w14:textId="77777777" w:rsidR="00501980" w:rsidRDefault="005019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2E05" w14:textId="6FA8A902" w:rsidR="007A35B3" w:rsidRPr="00662CA5" w:rsidRDefault="00506CCD" w:rsidP="00506CCD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68B2C1" wp14:editId="38F98A9B">
          <wp:simplePos x="0" y="0"/>
          <wp:positionH relativeFrom="column">
            <wp:posOffset>4013835</wp:posOffset>
          </wp:positionH>
          <wp:positionV relativeFrom="paragraph">
            <wp:posOffset>48895</wp:posOffset>
          </wp:positionV>
          <wp:extent cx="2192400" cy="399600"/>
          <wp:effectExtent l="0" t="0" r="0" b="635"/>
          <wp:wrapNone/>
          <wp:docPr id="1498769139" name="Image 1" descr="Une image contenant Police, Graphique, graphisme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769139" name="Image 1" descr="Une image contenant Police, Graphique, graphisme, typographi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400" cy="39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07D"/>
    <w:multiLevelType w:val="hybridMultilevel"/>
    <w:tmpl w:val="CD2462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68A2"/>
    <w:multiLevelType w:val="hybridMultilevel"/>
    <w:tmpl w:val="F5D21F76"/>
    <w:lvl w:ilvl="0" w:tplc="88CCA5B8">
      <w:numFmt w:val="bullet"/>
      <w:lvlText w:val="–"/>
      <w:lvlJc w:val="left"/>
      <w:pPr>
        <w:ind w:left="720" w:hanging="360"/>
      </w:pPr>
      <w:rPr>
        <w:rFonts w:ascii="Sora Light" w:eastAsiaTheme="minorHAnsi" w:hAnsi="Sora Light" w:cs="Sora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5DD5"/>
    <w:multiLevelType w:val="multilevel"/>
    <w:tmpl w:val="47003BD8"/>
    <w:lvl w:ilvl="0">
      <w:start w:val="1"/>
      <w:numFmt w:val="bullet"/>
      <w:pStyle w:val="Paragraphedeliste"/>
      <w:lvlText w:val="–"/>
      <w:lvlJc w:val="left"/>
      <w:pPr>
        <w:ind w:left="312" w:hanging="312"/>
      </w:pPr>
      <w:rPr>
        <w:rFonts w:ascii="Aptos" w:hAnsi="Aptos" w:hint="default"/>
      </w:rPr>
    </w:lvl>
    <w:lvl w:ilvl="1">
      <w:start w:val="1"/>
      <w:numFmt w:val="bullet"/>
      <w:lvlText w:val="–"/>
      <w:lvlJc w:val="left"/>
      <w:pPr>
        <w:ind w:left="624" w:hanging="312"/>
      </w:pPr>
      <w:rPr>
        <w:rFonts w:ascii="Sora Light" w:hAnsi="Sora Light" w:hint="default"/>
      </w:rPr>
    </w:lvl>
    <w:lvl w:ilvl="2">
      <w:start w:val="1"/>
      <w:numFmt w:val="bullet"/>
      <w:lvlText w:val="–"/>
      <w:lvlJc w:val="left"/>
      <w:pPr>
        <w:ind w:left="936" w:hanging="312"/>
      </w:pPr>
      <w:rPr>
        <w:rFonts w:ascii="Sora Light" w:hAnsi="Sora Light" w:hint="default"/>
      </w:rPr>
    </w:lvl>
    <w:lvl w:ilvl="3">
      <w:start w:val="1"/>
      <w:numFmt w:val="bullet"/>
      <w:lvlText w:val="–"/>
      <w:lvlJc w:val="left"/>
      <w:pPr>
        <w:ind w:left="1248" w:hanging="312"/>
      </w:pPr>
      <w:rPr>
        <w:rFonts w:ascii="Sora Light" w:hAnsi="Sora Light" w:hint="default"/>
      </w:rPr>
    </w:lvl>
    <w:lvl w:ilvl="4">
      <w:start w:val="1"/>
      <w:numFmt w:val="bullet"/>
      <w:lvlText w:val="–"/>
      <w:lvlJc w:val="left"/>
      <w:pPr>
        <w:ind w:left="1560" w:hanging="312"/>
      </w:pPr>
      <w:rPr>
        <w:rFonts w:ascii="Sora Light" w:hAnsi="Sora Light" w:hint="default"/>
      </w:rPr>
    </w:lvl>
    <w:lvl w:ilvl="5">
      <w:start w:val="1"/>
      <w:numFmt w:val="bullet"/>
      <w:lvlText w:val="–"/>
      <w:lvlJc w:val="left"/>
      <w:pPr>
        <w:ind w:left="1872" w:hanging="312"/>
      </w:pPr>
      <w:rPr>
        <w:rFonts w:ascii="Sora Light" w:hAnsi="Sora Light" w:hint="default"/>
      </w:rPr>
    </w:lvl>
    <w:lvl w:ilvl="6">
      <w:start w:val="1"/>
      <w:numFmt w:val="bullet"/>
      <w:lvlText w:val="–"/>
      <w:lvlJc w:val="left"/>
      <w:pPr>
        <w:ind w:left="2184" w:hanging="312"/>
      </w:pPr>
      <w:rPr>
        <w:rFonts w:ascii="Sora Light" w:hAnsi="Sora Light" w:hint="default"/>
      </w:rPr>
    </w:lvl>
    <w:lvl w:ilvl="7">
      <w:start w:val="1"/>
      <w:numFmt w:val="bullet"/>
      <w:lvlText w:val="–"/>
      <w:lvlJc w:val="left"/>
      <w:pPr>
        <w:ind w:left="2496" w:hanging="312"/>
      </w:pPr>
      <w:rPr>
        <w:rFonts w:ascii="Sora Light" w:hAnsi="Sora Light" w:hint="default"/>
      </w:rPr>
    </w:lvl>
    <w:lvl w:ilvl="8">
      <w:start w:val="1"/>
      <w:numFmt w:val="bullet"/>
      <w:lvlText w:val="–"/>
      <w:lvlJc w:val="left"/>
      <w:pPr>
        <w:ind w:left="2808" w:hanging="312"/>
      </w:pPr>
      <w:rPr>
        <w:rFonts w:ascii="Sora Light" w:hAnsi="Sora Light" w:hint="default"/>
      </w:rPr>
    </w:lvl>
  </w:abstractNum>
  <w:abstractNum w:abstractNumId="3" w15:restartNumberingAfterBreak="0">
    <w:nsid w:val="7DFA372A"/>
    <w:multiLevelType w:val="hybridMultilevel"/>
    <w:tmpl w:val="774ACBB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19999">
    <w:abstractNumId w:val="2"/>
  </w:num>
  <w:num w:numId="2" w16cid:durableId="40635634">
    <w:abstractNumId w:val="1"/>
  </w:num>
  <w:num w:numId="3" w16cid:durableId="108401493">
    <w:abstractNumId w:val="3"/>
  </w:num>
  <w:num w:numId="4" w16cid:durableId="49364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12"/>
    <w:rsid w:val="00024D25"/>
    <w:rsid w:val="00024E1A"/>
    <w:rsid w:val="00035B0B"/>
    <w:rsid w:val="0004610E"/>
    <w:rsid w:val="0008287A"/>
    <w:rsid w:val="0017282B"/>
    <w:rsid w:val="001755A5"/>
    <w:rsid w:val="00184561"/>
    <w:rsid w:val="002260E0"/>
    <w:rsid w:val="00231381"/>
    <w:rsid w:val="002802AE"/>
    <w:rsid w:val="002A4172"/>
    <w:rsid w:val="003047DB"/>
    <w:rsid w:val="003225A8"/>
    <w:rsid w:val="00326CE5"/>
    <w:rsid w:val="0037544D"/>
    <w:rsid w:val="00394E14"/>
    <w:rsid w:val="003A3E68"/>
    <w:rsid w:val="003C4A7C"/>
    <w:rsid w:val="003D4146"/>
    <w:rsid w:val="00423DA8"/>
    <w:rsid w:val="004269EE"/>
    <w:rsid w:val="00447EAD"/>
    <w:rsid w:val="00451DB8"/>
    <w:rsid w:val="004B4888"/>
    <w:rsid w:val="004D560A"/>
    <w:rsid w:val="00501980"/>
    <w:rsid w:val="00504E12"/>
    <w:rsid w:val="00506CCD"/>
    <w:rsid w:val="005350D6"/>
    <w:rsid w:val="00556DE1"/>
    <w:rsid w:val="005658EF"/>
    <w:rsid w:val="00577A52"/>
    <w:rsid w:val="005B172F"/>
    <w:rsid w:val="005C5DDB"/>
    <w:rsid w:val="005E795E"/>
    <w:rsid w:val="00617BAA"/>
    <w:rsid w:val="006343AD"/>
    <w:rsid w:val="00635A03"/>
    <w:rsid w:val="00641957"/>
    <w:rsid w:val="006456E2"/>
    <w:rsid w:val="00662CA5"/>
    <w:rsid w:val="00666551"/>
    <w:rsid w:val="00693BF9"/>
    <w:rsid w:val="0070410A"/>
    <w:rsid w:val="00716F84"/>
    <w:rsid w:val="00752D2D"/>
    <w:rsid w:val="00763233"/>
    <w:rsid w:val="00795C99"/>
    <w:rsid w:val="007A04EB"/>
    <w:rsid w:val="007A35B3"/>
    <w:rsid w:val="007D5740"/>
    <w:rsid w:val="007E0772"/>
    <w:rsid w:val="00816DA7"/>
    <w:rsid w:val="00864D9C"/>
    <w:rsid w:val="00873341"/>
    <w:rsid w:val="008834D8"/>
    <w:rsid w:val="00897FE8"/>
    <w:rsid w:val="008B67F6"/>
    <w:rsid w:val="008E2AA9"/>
    <w:rsid w:val="008F368B"/>
    <w:rsid w:val="0095079B"/>
    <w:rsid w:val="00951590"/>
    <w:rsid w:val="00980D07"/>
    <w:rsid w:val="00991D6D"/>
    <w:rsid w:val="00992584"/>
    <w:rsid w:val="009D3CF7"/>
    <w:rsid w:val="00A154E6"/>
    <w:rsid w:val="00A7080F"/>
    <w:rsid w:val="00A70CF1"/>
    <w:rsid w:val="00A70DC0"/>
    <w:rsid w:val="00A70E6A"/>
    <w:rsid w:val="00A71E40"/>
    <w:rsid w:val="00A81FB8"/>
    <w:rsid w:val="00A92161"/>
    <w:rsid w:val="00AB5DAE"/>
    <w:rsid w:val="00AE2CA0"/>
    <w:rsid w:val="00B452D6"/>
    <w:rsid w:val="00B53D8B"/>
    <w:rsid w:val="00BA3759"/>
    <w:rsid w:val="00BB63C6"/>
    <w:rsid w:val="00C13D4B"/>
    <w:rsid w:val="00C562AB"/>
    <w:rsid w:val="00C75473"/>
    <w:rsid w:val="00CA6978"/>
    <w:rsid w:val="00CB6288"/>
    <w:rsid w:val="00CB6601"/>
    <w:rsid w:val="00CB6769"/>
    <w:rsid w:val="00CE7BA3"/>
    <w:rsid w:val="00CF4408"/>
    <w:rsid w:val="00D23089"/>
    <w:rsid w:val="00D92D7E"/>
    <w:rsid w:val="00D97BA5"/>
    <w:rsid w:val="00DA4A9E"/>
    <w:rsid w:val="00DC0CED"/>
    <w:rsid w:val="00E54C2F"/>
    <w:rsid w:val="00E82C88"/>
    <w:rsid w:val="00EA3DA5"/>
    <w:rsid w:val="00EC441B"/>
    <w:rsid w:val="00ED032E"/>
    <w:rsid w:val="00ED0AA4"/>
    <w:rsid w:val="00ED3D2A"/>
    <w:rsid w:val="00EE347B"/>
    <w:rsid w:val="00EF095B"/>
    <w:rsid w:val="00F05925"/>
    <w:rsid w:val="00F21123"/>
    <w:rsid w:val="00FB2237"/>
    <w:rsid w:val="00FB7C8B"/>
    <w:rsid w:val="00FD118F"/>
    <w:rsid w:val="00FD1BEC"/>
    <w:rsid w:val="00FE5212"/>
    <w:rsid w:val="00F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7C3F595"/>
  <w14:defaultImageDpi w14:val="330"/>
  <w15:chartTrackingRefBased/>
  <w15:docId w15:val="{5E3272CB-7127-4B8C-856B-4A2DA009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69"/>
    <w:pPr>
      <w:spacing w:after="0" w:line="260" w:lineRule="atLeast"/>
    </w:pPr>
    <w:rPr>
      <w:sz w:val="19"/>
      <w:lang w:val="de-CH"/>
    </w:rPr>
  </w:style>
  <w:style w:type="paragraph" w:styleId="Titre1">
    <w:name w:val="heading 1"/>
    <w:basedOn w:val="Text"/>
    <w:next w:val="Normal"/>
    <w:link w:val="Titre1Car"/>
    <w:uiPriority w:val="9"/>
    <w:qFormat/>
    <w:rsid w:val="005E795E"/>
    <w:pPr>
      <w:keepNext/>
      <w:pageBreakBefore/>
      <w:spacing w:after="320"/>
      <w:outlineLvl w:val="0"/>
    </w:pPr>
    <w:rPr>
      <w:sz w:val="40"/>
      <w:szCs w:val="40"/>
    </w:rPr>
  </w:style>
  <w:style w:type="paragraph" w:styleId="Titre2">
    <w:name w:val="heading 2"/>
    <w:basedOn w:val="Text"/>
    <w:next w:val="Normal"/>
    <w:link w:val="Titre2Car"/>
    <w:uiPriority w:val="9"/>
    <w:qFormat/>
    <w:rsid w:val="006343AD"/>
    <w:pPr>
      <w:keepNext/>
      <w:spacing w:before="740" w:after="240"/>
      <w:outlineLvl w:val="1"/>
    </w:pPr>
    <w:rPr>
      <w:sz w:val="32"/>
      <w:szCs w:val="32"/>
    </w:rPr>
  </w:style>
  <w:style w:type="paragraph" w:styleId="Titre3">
    <w:name w:val="heading 3"/>
    <w:basedOn w:val="Text"/>
    <w:next w:val="Normal"/>
    <w:link w:val="Titre3Car"/>
    <w:uiPriority w:val="9"/>
    <w:qFormat/>
    <w:rsid w:val="008834D8"/>
    <w:pPr>
      <w:keepNext/>
      <w:spacing w:before="480" w:after="240"/>
      <w:outlineLvl w:val="2"/>
    </w:pPr>
    <w:rPr>
      <w:rFonts w:asciiTheme="majorHAnsi" w:hAnsiTheme="majorHAnsi" w:cstheme="majorHAnsi"/>
      <w:b/>
      <w:sz w:val="24"/>
    </w:rPr>
  </w:style>
  <w:style w:type="paragraph" w:styleId="Titre4">
    <w:name w:val="heading 4"/>
    <w:basedOn w:val="Text"/>
    <w:next w:val="Normal"/>
    <w:link w:val="Titre4Car"/>
    <w:uiPriority w:val="9"/>
    <w:qFormat/>
    <w:rsid w:val="008834D8"/>
    <w:pPr>
      <w:spacing w:before="260"/>
      <w:outlineLvl w:val="3"/>
    </w:pPr>
    <w:rPr>
      <w:rFonts w:asciiTheme="majorHAnsi" w:hAnsiTheme="majorHAnsi" w:cstheme="majorHAnsi"/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6456E2"/>
    <w:pPr>
      <w:keepNext/>
      <w:keepLines/>
      <w:spacing w:before="80" w:after="40"/>
      <w:outlineLvl w:val="4"/>
    </w:pPr>
    <w:rPr>
      <w:rFonts w:eastAsiaTheme="majorEastAsia" w:cstheme="majorBidi"/>
      <w:color w:val="BF3E0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6456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6456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6456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6456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795E"/>
    <w:rPr>
      <w:sz w:val="40"/>
      <w:szCs w:val="40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6343AD"/>
    <w:rPr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834D8"/>
    <w:rPr>
      <w:rFonts w:asciiTheme="majorHAnsi" w:hAnsiTheme="majorHAnsi" w:cstheme="majorHAnsi"/>
      <w:b/>
      <w:sz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rsid w:val="008834D8"/>
    <w:rPr>
      <w:rFonts w:asciiTheme="majorHAnsi" w:hAnsiTheme="majorHAnsi" w:cstheme="majorHAnsi"/>
      <w:b/>
      <w:sz w:val="19"/>
      <w:lang w:val="de-CH"/>
    </w:rPr>
  </w:style>
  <w:style w:type="character" w:customStyle="1" w:styleId="Titre5Car">
    <w:name w:val="Titre 5 Car"/>
    <w:basedOn w:val="Policepardfaut"/>
    <w:link w:val="Titre5"/>
    <w:uiPriority w:val="9"/>
    <w:semiHidden/>
    <w:rsid w:val="00641957"/>
    <w:rPr>
      <w:rFonts w:eastAsiaTheme="majorEastAsia" w:cstheme="majorBidi"/>
      <w:color w:val="BF3E00" w:themeColor="accent1" w:themeShade="BF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641957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641957"/>
    <w:rPr>
      <w:rFonts w:eastAsiaTheme="majorEastAsia" w:cstheme="majorBidi"/>
      <w:color w:val="595959" w:themeColor="text1" w:themeTint="A6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641957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57"/>
    <w:rPr>
      <w:rFonts w:eastAsiaTheme="majorEastAsia" w:cstheme="majorBidi"/>
      <w:color w:val="272727" w:themeColor="text1" w:themeTint="D8"/>
      <w:sz w:val="18"/>
    </w:rPr>
  </w:style>
  <w:style w:type="paragraph" w:styleId="Titre">
    <w:name w:val="Title"/>
    <w:basedOn w:val="Normal"/>
    <w:next w:val="Normal"/>
    <w:link w:val="TitreCar"/>
    <w:uiPriority w:val="10"/>
    <w:semiHidden/>
    <w:qFormat/>
    <w:rsid w:val="00C75473"/>
    <w:pPr>
      <w:spacing w:line="204" w:lineRule="auto"/>
    </w:pPr>
    <w:rPr>
      <w:color w:val="FFFFFF" w:themeColor="background1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semiHidden/>
    <w:rsid w:val="00CB6769"/>
    <w:rPr>
      <w:color w:val="FFFFFF" w:themeColor="background1"/>
      <w:sz w:val="96"/>
      <w:szCs w:val="96"/>
      <w:lang w:val="de-CH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C75473"/>
    <w:pPr>
      <w:spacing w:line="204" w:lineRule="auto"/>
    </w:pPr>
    <w:rPr>
      <w:color w:val="FFFFFF" w:themeColor="background1"/>
      <w:sz w:val="60"/>
      <w:szCs w:val="60"/>
      <w14:stylisticSets>
        <w14:styleSet w14:id="1"/>
      </w14:stylisticSets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B6769"/>
    <w:rPr>
      <w:color w:val="FFFFFF" w:themeColor="background1"/>
      <w:sz w:val="60"/>
      <w:szCs w:val="60"/>
      <w:lang w:val="de-CH"/>
      <w14:stylisticSets>
        <w14:styleSet w14:id="1"/>
      </w14:stylisticSets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64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41957"/>
    <w:rPr>
      <w:i/>
      <w:iCs/>
      <w:color w:val="404040" w:themeColor="text1" w:themeTint="BF"/>
      <w:sz w:val="18"/>
    </w:rPr>
  </w:style>
  <w:style w:type="paragraph" w:styleId="Paragraphedeliste">
    <w:name w:val="List Paragraph"/>
    <w:basedOn w:val="Normal"/>
    <w:uiPriority w:val="34"/>
    <w:qFormat/>
    <w:rsid w:val="006343AD"/>
    <w:pPr>
      <w:numPr>
        <w:numId w:val="1"/>
      </w:numPr>
    </w:pPr>
  </w:style>
  <w:style w:type="character" w:styleId="Accentuationintense">
    <w:name w:val="Intense Emphasis"/>
    <w:basedOn w:val="Policepardfaut"/>
    <w:uiPriority w:val="21"/>
    <w:semiHidden/>
    <w:qFormat/>
    <w:rsid w:val="006456E2"/>
    <w:rPr>
      <w:i/>
      <w:iCs/>
      <w:color w:val="BF3E00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6456E2"/>
    <w:pPr>
      <w:pBdr>
        <w:top w:val="single" w:sz="4" w:space="10" w:color="BF3E00" w:themeColor="accent1" w:themeShade="BF"/>
        <w:bottom w:val="single" w:sz="4" w:space="10" w:color="BF3E00" w:themeColor="accent1" w:themeShade="BF"/>
      </w:pBdr>
      <w:spacing w:before="360" w:after="360"/>
      <w:ind w:left="864" w:right="864"/>
      <w:jc w:val="center"/>
    </w:pPr>
    <w:rPr>
      <w:i/>
      <w:iCs/>
      <w:color w:val="BF3E0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41957"/>
    <w:rPr>
      <w:i/>
      <w:iCs/>
      <w:color w:val="BF3E00" w:themeColor="accent1" w:themeShade="BF"/>
      <w:sz w:val="18"/>
    </w:rPr>
  </w:style>
  <w:style w:type="character" w:styleId="Rfrenceintense">
    <w:name w:val="Intense Reference"/>
    <w:basedOn w:val="Policepardfaut"/>
    <w:uiPriority w:val="32"/>
    <w:semiHidden/>
    <w:qFormat/>
    <w:rsid w:val="006456E2"/>
    <w:rPr>
      <w:b/>
      <w:bCs/>
      <w:smallCaps/>
      <w:color w:val="BF3E00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62CA5"/>
    <w:pPr>
      <w:spacing w:line="180" w:lineRule="atLeast"/>
    </w:pPr>
    <w:rPr>
      <w:sz w:val="14"/>
    </w:rPr>
  </w:style>
  <w:style w:type="character" w:customStyle="1" w:styleId="En-tteCar">
    <w:name w:val="En-tête Car"/>
    <w:basedOn w:val="Policepardfaut"/>
    <w:link w:val="En-tte"/>
    <w:uiPriority w:val="99"/>
    <w:rsid w:val="00662CA5"/>
    <w:rPr>
      <w:sz w:val="1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62CA5"/>
    <w:pPr>
      <w:spacing w:line="240" w:lineRule="auto"/>
      <w:ind w:right="-1011"/>
      <w:jc w:val="right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62CA5"/>
    <w:rPr>
      <w:sz w:val="14"/>
      <w:lang w:val="en-US"/>
    </w:rPr>
  </w:style>
  <w:style w:type="paragraph" w:customStyle="1" w:styleId="Text">
    <w:name w:val="Text"/>
    <w:basedOn w:val="Normal"/>
    <w:uiPriority w:val="1"/>
    <w:qFormat/>
    <w:rsid w:val="001755A5"/>
    <w:pPr>
      <w:spacing w:after="260"/>
    </w:pPr>
  </w:style>
  <w:style w:type="character" w:styleId="lev">
    <w:name w:val="Strong"/>
    <w:basedOn w:val="Policepardfaut"/>
    <w:uiPriority w:val="1"/>
    <w:qFormat/>
    <w:rsid w:val="008834D8"/>
    <w:rPr>
      <w:rFonts w:asciiTheme="majorHAnsi" w:hAnsiTheme="majorHAnsi"/>
      <w:b/>
      <w:bCs/>
    </w:rPr>
  </w:style>
  <w:style w:type="paragraph" w:customStyle="1" w:styleId="Table7pt">
    <w:name w:val="Table 7pt"/>
    <w:basedOn w:val="Normal"/>
    <w:uiPriority w:val="2"/>
    <w:qFormat/>
    <w:rsid w:val="00816DA7"/>
    <w:pPr>
      <w:spacing w:line="240" w:lineRule="auto"/>
    </w:pPr>
    <w:rPr>
      <w:sz w:val="14"/>
    </w:rPr>
  </w:style>
  <w:style w:type="paragraph" w:customStyle="1" w:styleId="Table5pt">
    <w:name w:val="Table 5pt"/>
    <w:basedOn w:val="Table7pt"/>
    <w:uiPriority w:val="3"/>
    <w:qFormat/>
    <w:rsid w:val="00816DA7"/>
    <w:rPr>
      <w:sz w:val="10"/>
    </w:rPr>
  </w:style>
  <w:style w:type="table" w:styleId="Grilledutableau">
    <w:name w:val="Table Grid"/>
    <w:basedOn w:val="TableauNormal"/>
    <w:uiPriority w:val="39"/>
    <w:rsid w:val="00A8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LPIQ">
    <w:name w:val="ALPIQ"/>
    <w:basedOn w:val="TableauNormal"/>
    <w:uiPriority w:val="99"/>
    <w:rsid w:val="008B67F6"/>
    <w:pPr>
      <w:spacing w:after="0" w:line="240" w:lineRule="auto"/>
    </w:pPr>
    <w:tblPr>
      <w:tblBorders>
        <w:insideH w:val="single" w:sz="4" w:space="0" w:color="auto"/>
        <w:insideV w:val="single" w:sz="18" w:space="0" w:color="FFFFFF" w:themeColor="background1"/>
      </w:tblBorders>
      <w:tblCellMar>
        <w:top w:w="57" w:type="dxa"/>
        <w:left w:w="74" w:type="dxa"/>
        <w:bottom w:w="57" w:type="dxa"/>
        <w:right w:w="74" w:type="dxa"/>
      </w:tblCellMar>
    </w:tblPr>
    <w:tcPr>
      <w:vAlign w:val="center"/>
    </w:tcPr>
  </w:style>
  <w:style w:type="paragraph" w:customStyle="1" w:styleId="Table7ptLevel2">
    <w:name w:val="Table 7pt Level 2"/>
    <w:basedOn w:val="Table7pt"/>
    <w:uiPriority w:val="2"/>
    <w:qFormat/>
    <w:rsid w:val="00FE74EE"/>
    <w:pPr>
      <w:ind w:left="209"/>
    </w:pPr>
  </w:style>
  <w:style w:type="paragraph" w:customStyle="1" w:styleId="TableFootnote">
    <w:name w:val="Table Footnote"/>
    <w:basedOn w:val="Table7pt"/>
    <w:uiPriority w:val="4"/>
    <w:qFormat/>
    <w:rsid w:val="00A70CF1"/>
    <w:pPr>
      <w:ind w:left="198" w:hanging="198"/>
    </w:pPr>
  </w:style>
  <w:style w:type="paragraph" w:customStyle="1" w:styleId="Blocksatz">
    <w:name w:val="Blocksatz"/>
    <w:basedOn w:val="Normal"/>
    <w:qFormat/>
    <w:rsid w:val="007A35B3"/>
    <w:pPr>
      <w:jc w:val="both"/>
    </w:pPr>
  </w:style>
  <w:style w:type="paragraph" w:customStyle="1" w:styleId="Leadtext">
    <w:name w:val="Leadtext"/>
    <w:basedOn w:val="Normal"/>
    <w:uiPriority w:val="8"/>
    <w:qFormat/>
    <w:rsid w:val="006343AD"/>
    <w:pPr>
      <w:spacing w:line="280" w:lineRule="exact"/>
    </w:pPr>
    <w:rPr>
      <w:sz w:val="24"/>
    </w:rPr>
  </w:style>
  <w:style w:type="character" w:styleId="Lienhypertexte">
    <w:name w:val="Hyperlink"/>
    <w:basedOn w:val="Policepardfaut"/>
    <w:uiPriority w:val="99"/>
    <w:unhideWhenUsed/>
    <w:rsid w:val="00FE5212"/>
    <w:rPr>
      <w:color w:val="000000" w:themeColor="hyperlink"/>
      <w:u w:val="single"/>
    </w:rPr>
  </w:style>
  <w:style w:type="table" w:styleId="TableauGrille1Clair-Accentuation1">
    <w:name w:val="Grid Table 1 Light Accent 1"/>
    <w:basedOn w:val="TableauNormal"/>
    <w:uiPriority w:val="46"/>
    <w:rsid w:val="00FE521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BA99" w:themeColor="accent1" w:themeTint="66"/>
        <w:left w:val="single" w:sz="4" w:space="0" w:color="FFBA99" w:themeColor="accent1" w:themeTint="66"/>
        <w:bottom w:val="single" w:sz="4" w:space="0" w:color="FFBA99" w:themeColor="accent1" w:themeTint="66"/>
        <w:right w:val="single" w:sz="4" w:space="0" w:color="FFBA99" w:themeColor="accent1" w:themeTint="66"/>
        <w:insideH w:val="single" w:sz="4" w:space="0" w:color="FFBA99" w:themeColor="accent1" w:themeTint="66"/>
        <w:insideV w:val="single" w:sz="4" w:space="0" w:color="FFBA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E5212"/>
    <w:pPr>
      <w:spacing w:after="0" w:line="240" w:lineRule="auto"/>
    </w:pPr>
    <w:tblPr>
      <w:tblStyleRowBandSize w:val="1"/>
      <w:tblStyleColBandSize w:val="1"/>
      <w:tblBorders>
        <w:top w:val="single" w:sz="4" w:space="0" w:color="E8F2F7" w:themeColor="accent2" w:themeTint="66"/>
        <w:left w:val="single" w:sz="4" w:space="0" w:color="E8F2F7" w:themeColor="accent2" w:themeTint="66"/>
        <w:bottom w:val="single" w:sz="4" w:space="0" w:color="E8F2F7" w:themeColor="accent2" w:themeTint="66"/>
        <w:right w:val="single" w:sz="4" w:space="0" w:color="E8F2F7" w:themeColor="accent2" w:themeTint="66"/>
        <w:insideH w:val="single" w:sz="4" w:space="0" w:color="E8F2F7" w:themeColor="accent2" w:themeTint="66"/>
        <w:insideV w:val="single" w:sz="4" w:space="0" w:color="E8F2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C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C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E5212"/>
    <w:pPr>
      <w:spacing w:after="0" w:line="240" w:lineRule="auto"/>
    </w:pPr>
    <w:tblPr>
      <w:tblStyleRowBandSize w:val="1"/>
      <w:tblStyleColBandSize w:val="1"/>
      <w:tblBorders>
        <w:top w:val="single" w:sz="4" w:space="0" w:color="B6BED5" w:themeColor="accent6" w:themeTint="66"/>
        <w:left w:val="single" w:sz="4" w:space="0" w:color="B6BED5" w:themeColor="accent6" w:themeTint="66"/>
        <w:bottom w:val="single" w:sz="4" w:space="0" w:color="B6BED5" w:themeColor="accent6" w:themeTint="66"/>
        <w:right w:val="single" w:sz="4" w:space="0" w:color="B6BED5" w:themeColor="accent6" w:themeTint="66"/>
        <w:insideH w:val="single" w:sz="4" w:space="0" w:color="B6BED5" w:themeColor="accent6" w:themeTint="66"/>
        <w:insideV w:val="single" w:sz="4" w:space="0" w:color="B6BE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29E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9E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E5212"/>
    <w:pPr>
      <w:spacing w:after="0" w:line="240" w:lineRule="auto"/>
    </w:pPr>
    <w:tblPr>
      <w:tblStyleRowBandSize w:val="1"/>
      <w:tblStyleColBandSize w:val="1"/>
      <w:tblBorders>
        <w:top w:val="single" w:sz="4" w:space="0" w:color="C4D0E5" w:themeColor="accent5" w:themeTint="66"/>
        <w:left w:val="single" w:sz="4" w:space="0" w:color="C4D0E5" w:themeColor="accent5" w:themeTint="66"/>
        <w:bottom w:val="single" w:sz="4" w:space="0" w:color="C4D0E5" w:themeColor="accent5" w:themeTint="66"/>
        <w:right w:val="single" w:sz="4" w:space="0" w:color="C4D0E5" w:themeColor="accent5" w:themeTint="66"/>
        <w:insideH w:val="single" w:sz="4" w:space="0" w:color="C4D0E5" w:themeColor="accent5" w:themeTint="66"/>
        <w:insideV w:val="single" w:sz="4" w:space="0" w:color="C4D0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6B8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B8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5">
    <w:name w:val="Grid Table 2 Accent 5"/>
    <w:basedOn w:val="TableauNormal"/>
    <w:uiPriority w:val="47"/>
    <w:rsid w:val="00FE5212"/>
    <w:pPr>
      <w:spacing w:after="0" w:line="240" w:lineRule="auto"/>
    </w:pPr>
    <w:tblPr>
      <w:tblStyleRowBandSize w:val="1"/>
      <w:tblStyleColBandSize w:val="1"/>
      <w:tblBorders>
        <w:top w:val="single" w:sz="2" w:space="0" w:color="A6B8D8" w:themeColor="accent5" w:themeTint="99"/>
        <w:bottom w:val="single" w:sz="2" w:space="0" w:color="A6B8D8" w:themeColor="accent5" w:themeTint="99"/>
        <w:insideH w:val="single" w:sz="2" w:space="0" w:color="A6B8D8" w:themeColor="accent5" w:themeTint="99"/>
        <w:insideV w:val="single" w:sz="2" w:space="0" w:color="A6B8D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B8D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B8D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F2" w:themeFill="accent5" w:themeFillTint="33"/>
      </w:tcPr>
    </w:tblStylePr>
    <w:tblStylePr w:type="band1Horz">
      <w:tblPr/>
      <w:tcPr>
        <w:shd w:val="clear" w:color="auto" w:fill="E1E7F2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rixalpiq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lpiq0.sharepoint.com/sites/AlpiqCompanyTemplates/Alpiq%20Company%20Templates/AIQ_Blanko_2024-12-0265.dotx" TargetMode="External"/></Relationships>
</file>

<file path=word/theme/theme1.xml><?xml version="1.0" encoding="utf-8"?>
<a:theme xmlns:a="http://schemas.openxmlformats.org/drawingml/2006/main" name="Office">
  <a:themeElements>
    <a:clrScheme name="Benutzerdefiniert 259">
      <a:dk1>
        <a:sysClr val="windowText" lastClr="000000"/>
      </a:dk1>
      <a:lt1>
        <a:sysClr val="window" lastClr="FFFFFF"/>
      </a:lt1>
      <a:dk2>
        <a:srgbClr val="FFFFFF"/>
      </a:dk2>
      <a:lt2>
        <a:srgbClr val="FF5400"/>
      </a:lt2>
      <a:accent1>
        <a:srgbClr val="FF5400"/>
      </a:accent1>
      <a:accent2>
        <a:srgbClr val="C7E0ED"/>
      </a:accent2>
      <a:accent3>
        <a:srgbClr val="243B26"/>
      </a:accent3>
      <a:accent4>
        <a:srgbClr val="FFFA82"/>
      </a:accent4>
      <a:accent5>
        <a:srgbClr val="6C8ABF"/>
      </a:accent5>
      <a:accent6>
        <a:srgbClr val="52628F"/>
      </a:accent6>
      <a:hlink>
        <a:srgbClr val="000000"/>
      </a:hlink>
      <a:folHlink>
        <a:srgbClr val="000000"/>
      </a:folHlink>
    </a:clrScheme>
    <a:fontScheme name="_Sora">
      <a:majorFont>
        <a:latin typeface="Sora"/>
        <a:ea typeface=""/>
        <a:cs typeface=""/>
      </a:majorFont>
      <a:minorFont>
        <a:latin typeface="S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>
      <a:srgbClr val="A39F25"/>
    </a:custClr>
    <a:custClr>
      <a:srgbClr val="DCD42F"/>
    </a:custClr>
    <a:custClr>
      <a:srgbClr val="7EA18E"/>
    </a:custClr>
    <a:custClr>
      <a:srgbClr val="C8DAD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79DDA9F4FBF4D9646E76202D0BCBE" ma:contentTypeVersion="18" ma:contentTypeDescription="Create a new document." ma:contentTypeScope="" ma:versionID="99b3bea5b38cebf095f8133067183016">
  <xsd:schema xmlns:xsd="http://www.w3.org/2001/XMLSchema" xmlns:xs="http://www.w3.org/2001/XMLSchema" xmlns:p="http://schemas.microsoft.com/office/2006/metadata/properties" xmlns:ns2="40699dc8-d30a-4e57-9548-a93ac02863e8" xmlns:ns3="8452d933-e768-49fe-90f4-b897561cf9fd" targetNamespace="http://schemas.microsoft.com/office/2006/metadata/properties" ma:root="true" ma:fieldsID="04246bb0dd0d0029e7d6adad5c943b50" ns2:_="" ns3:_="">
    <xsd:import namespace="40699dc8-d30a-4e57-9548-a93ac02863e8"/>
    <xsd:import namespace="8452d933-e768-49fe-90f4-b897561cf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9dc8-d30a-4e57-9548-a93ac028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18d25d-7b31-43c8-9972-812594df2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2d933-e768-49fe-90f4-b897561cf9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c46b1e-14d1-4fe4-97ae-8e8a63c09fc7}" ma:internalName="TaxCatchAll" ma:showField="CatchAllData" ma:web="8452d933-e768-49fe-90f4-b897561c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2d933-e768-49fe-90f4-b897561cf9fd" xsi:nil="true"/>
    <lcf76f155ced4ddcb4097134ff3c332f xmlns="40699dc8-d30a-4e57-9548-a93ac02863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E00807-8422-4360-811D-3E619B3F0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99dc8-d30a-4e57-9548-a93ac02863e8"/>
    <ds:schemaRef ds:uri="8452d933-e768-49fe-90f4-b897561c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4FD8B-5FBE-4642-899D-07C9D7821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C1075-3391-40C4-9817-93DFA1B461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52d933-e768-49fe-90f4-b897561cf9fd"/>
    <ds:schemaRef ds:uri="40699dc8-d30a-4e57-9548-a93ac02863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AIQ_Blanko_2024-12-0265.dotx</Template>
  <TotalTime>0</TotalTime>
  <Pages>4</Pages>
  <Words>464</Words>
  <Characters>2553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2024 Interim Report</vt:lpstr>
      <vt:lpstr>2024 Interim Report</vt:lpstr>
    </vt:vector>
  </TitlesOfParts>
  <Company>Alpiq Holding Ltd.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Interim Report</dc:title>
  <dc:subject/>
  <dc:creator>Elzingre-Pittet Aline</dc:creator>
  <cp:keywords/>
  <dc:description/>
  <cp:lastModifiedBy>Elzingre-Pittet Aline</cp:lastModifiedBy>
  <cp:revision>8</cp:revision>
  <cp:lastPrinted>2024-08-01T23:12:00Z</cp:lastPrinted>
  <dcterms:created xsi:type="dcterms:W3CDTF">2025-01-20T13:29:00Z</dcterms:created>
  <dcterms:modified xsi:type="dcterms:W3CDTF">2025-02-10T15:54:00Z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0x010100C5479DDA9F4FBF4D9646E76202D0BCBE</vt:lpwstr>
  </property>
  <property fmtid="{D5CDD505-2E9C-101B-9397-08002B2CF9AE}" pid="3" name="MediaServiceImageTags">
    <vt:lpwstr/>
  </property>
</Properties>
</file>